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56" w:rsidRPr="00792F56" w:rsidRDefault="003B2F61" w:rsidP="0079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                                                             </w:t>
      </w:r>
      <w:r w:rsidR="00792F56" w:rsidRPr="00792F56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Додаток </w:t>
      </w:r>
      <w:r w:rsidR="00CA4579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>2</w:t>
      </w:r>
    </w:p>
    <w:p w:rsidR="00792F56" w:rsidRPr="00792F56" w:rsidRDefault="00792F56" w:rsidP="0079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</w:pPr>
      <w:r w:rsidRPr="00792F56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                                                                                                    </w:t>
      </w:r>
      <w:r w:rsidR="00D7215F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    </w:t>
      </w:r>
      <w:r w:rsidRPr="00792F56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 </w:t>
      </w:r>
      <w:r w:rsidR="003B2F61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    </w:t>
      </w:r>
      <w:r w:rsidRPr="00792F56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 </w:t>
      </w:r>
      <w:r w:rsidRPr="00792F56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до рішення сесії Васильківської селищної ради</w:t>
      </w:r>
    </w:p>
    <w:p w:rsidR="00792F56" w:rsidRPr="00792F56" w:rsidRDefault="00792F56" w:rsidP="0079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</w:pPr>
      <w:r w:rsidRPr="00792F56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 xml:space="preserve">   </w:t>
      </w:r>
      <w:r w:rsidR="006E47F8" w:rsidRPr="00206043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 xml:space="preserve">         </w:t>
      </w:r>
      <w:r w:rsidR="00292327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 xml:space="preserve">    </w:t>
      </w:r>
      <w:r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 xml:space="preserve"> </w:t>
      </w:r>
      <w:r w:rsidR="003B2F61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в</w:t>
      </w:r>
      <w:r w:rsidRPr="00792F56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ід</w:t>
      </w:r>
      <w:r w:rsidR="00F64270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 xml:space="preserve"> </w:t>
      </w:r>
      <w:r w:rsidR="007F2DDA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18.</w:t>
      </w:r>
      <w:r w:rsidR="00CA4579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12.</w:t>
      </w:r>
      <w:r w:rsidR="00355948" w:rsidRPr="00DF1418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202</w:t>
      </w:r>
      <w:r w:rsidR="007F2DDA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3</w:t>
      </w:r>
      <w:r w:rsidRPr="00DF1418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р. №</w:t>
      </w:r>
      <w:r w:rsidR="00173E41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1309</w:t>
      </w:r>
      <w:bookmarkStart w:id="0" w:name="_GoBack"/>
      <w:bookmarkEnd w:id="0"/>
      <w:r w:rsidR="007F2DDA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-39</w:t>
      </w:r>
      <w:r w:rsidR="006E47F8" w:rsidRPr="00DF1418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/</w:t>
      </w:r>
      <w:r w:rsidR="006E47F8" w:rsidRPr="00DF1418">
        <w:rPr>
          <w:rFonts w:ascii="Times New Roman" w:eastAsia="Times New Roman" w:hAnsi="Times New Roman"/>
          <w:spacing w:val="10"/>
          <w:sz w:val="24"/>
          <w:szCs w:val="24"/>
          <w:lang w:val="en-US" w:eastAsia="uk-UA"/>
        </w:rPr>
        <w:t>VII</w:t>
      </w:r>
      <w:r w:rsidR="00DF1418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>І</w:t>
      </w:r>
      <w:r w:rsidRPr="00792F56">
        <w:rPr>
          <w:rFonts w:ascii="Times New Roman" w:eastAsia="Times New Roman" w:hAnsi="Times New Roman"/>
          <w:spacing w:val="10"/>
          <w:sz w:val="24"/>
          <w:szCs w:val="24"/>
          <w:lang w:val="uk-UA" w:eastAsia="uk-UA"/>
        </w:rPr>
        <w:t xml:space="preserve"> </w:t>
      </w:r>
    </w:p>
    <w:p w:rsidR="00792F56" w:rsidRPr="00792F56" w:rsidRDefault="00792F56" w:rsidP="00792F56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</w:pPr>
    </w:p>
    <w:p w:rsidR="00792F56" w:rsidRPr="00792F56" w:rsidRDefault="00006211" w:rsidP="00792F56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>П</w:t>
      </w:r>
      <w:r w:rsidR="00792F56" w:rsidRPr="00792F56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ерелік завдань і заходів </w:t>
      </w:r>
    </w:p>
    <w:p w:rsidR="00792F56" w:rsidRPr="00792F56" w:rsidRDefault="00792F56" w:rsidP="00792F56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92F56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>Програми соціально</w:t>
      </w:r>
      <w:r w:rsidR="00324DF6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-економічного та </w:t>
      </w:r>
      <w:r w:rsidRPr="00792F56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>культурного роз</w:t>
      </w:r>
      <w:r w:rsidR="00DA2CEB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витку Васильківської </w:t>
      </w:r>
      <w:r w:rsidR="00C87553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селищної </w:t>
      </w:r>
      <w:r w:rsidR="007F2DDA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територіальної громади </w:t>
      </w:r>
      <w:r w:rsidR="00DA2CEB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 на 202</w:t>
      </w:r>
      <w:r w:rsidR="007F2DDA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>4</w:t>
      </w:r>
      <w:r w:rsidRPr="00792F56">
        <w:rPr>
          <w:rFonts w:ascii="Times New Roman" w:eastAsia="Times New Roman" w:hAnsi="Times New Roman"/>
          <w:b/>
          <w:spacing w:val="10"/>
          <w:sz w:val="28"/>
          <w:szCs w:val="28"/>
          <w:lang w:val="uk-UA" w:eastAsia="uk-UA"/>
        </w:rPr>
        <w:t xml:space="preserve"> рік</w:t>
      </w:r>
    </w:p>
    <w:p w:rsidR="00792F56" w:rsidRPr="00792F56" w:rsidRDefault="00792F56" w:rsidP="00792F5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val="uk-UA" w:eastAsia="uk-UA"/>
        </w:rPr>
      </w:pPr>
      <w:r w:rsidRPr="00792F56">
        <w:rPr>
          <w:rFonts w:ascii="Courier New" w:eastAsia="Times New Roman" w:hAnsi="Courier New" w:cs="Courier New"/>
          <w:b/>
          <w:sz w:val="28"/>
          <w:szCs w:val="28"/>
          <w:lang w:val="uk-UA" w:eastAsia="uk-UA"/>
        </w:rPr>
        <w:t xml:space="preserve"> </w:t>
      </w:r>
    </w:p>
    <w:tbl>
      <w:tblPr>
        <w:tblW w:w="157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21"/>
        <w:gridCol w:w="2367"/>
        <w:gridCol w:w="1035"/>
        <w:gridCol w:w="1900"/>
        <w:gridCol w:w="1440"/>
        <w:gridCol w:w="7"/>
        <w:gridCol w:w="1433"/>
        <w:gridCol w:w="7"/>
        <w:gridCol w:w="2096"/>
        <w:gridCol w:w="7"/>
        <w:gridCol w:w="2968"/>
      </w:tblGrid>
      <w:tr w:rsidR="00792F56" w:rsidRPr="00792F56" w:rsidTr="003716DF">
        <w:trPr>
          <w:trHeight w:val="1610"/>
        </w:trPr>
        <w:tc>
          <w:tcPr>
            <w:tcW w:w="466" w:type="dxa"/>
            <w:shd w:val="clear" w:color="auto" w:fill="auto"/>
            <w:vAlign w:val="center"/>
          </w:tcPr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7D2704">
              <w:rPr>
                <w:rFonts w:ascii="Times New Roman" w:eastAsia="Times New Roman" w:hAnsi="Times New Roman"/>
                <w:b/>
                <w:lang w:val="uk-UA" w:eastAsia="uk-UA"/>
              </w:rPr>
              <w:t>№</w:t>
            </w:r>
          </w:p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7D2704">
              <w:rPr>
                <w:rFonts w:ascii="Times New Roman" w:eastAsia="Times New Roman" w:hAnsi="Times New Roman"/>
                <w:b/>
                <w:lang w:val="uk-UA" w:eastAsia="uk-UA"/>
              </w:rPr>
              <w:t>з/п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7D2704">
              <w:rPr>
                <w:rFonts w:ascii="Times New Roman" w:eastAsia="Times New Roman" w:hAnsi="Times New Roman"/>
                <w:b/>
                <w:lang w:val="uk-UA" w:eastAsia="uk-UA"/>
              </w:rPr>
              <w:t>Назва напряму діяльності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7D2704">
              <w:rPr>
                <w:rFonts w:ascii="Times New Roman" w:eastAsia="Times New Roman" w:hAnsi="Times New Roman"/>
                <w:b/>
                <w:lang w:val="uk-UA" w:eastAsia="uk-UA"/>
              </w:rPr>
              <w:t>Зміст заходів Програми з виконання завдання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7D2704">
              <w:rPr>
                <w:rFonts w:ascii="Times New Roman" w:eastAsia="Times New Roman" w:hAnsi="Times New Roman"/>
                <w:b/>
                <w:lang w:val="uk-UA" w:eastAsia="uk-UA"/>
              </w:rPr>
              <w:t>Строк виконання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7D2704">
              <w:rPr>
                <w:rFonts w:ascii="Times New Roman" w:eastAsia="Times New Roman" w:hAnsi="Times New Roman"/>
                <w:b/>
                <w:lang w:val="uk-UA" w:eastAsia="uk-UA"/>
              </w:rPr>
              <w:t>Виконавці</w:t>
            </w:r>
          </w:p>
        </w:tc>
        <w:tc>
          <w:tcPr>
            <w:tcW w:w="1440" w:type="dxa"/>
            <w:vAlign w:val="center"/>
          </w:tcPr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7D2704">
              <w:rPr>
                <w:rFonts w:ascii="Times New Roman" w:eastAsia="Times New Roman" w:hAnsi="Times New Roman"/>
                <w:b/>
                <w:lang w:val="uk-UA" w:eastAsia="uk-UA"/>
              </w:rPr>
              <w:t>Цільова група, на яку спрямований проект,  чисельність осіб, в т.ч. жінки і чоловіки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7D2704">
              <w:rPr>
                <w:rFonts w:ascii="Times New Roman" w:eastAsia="Times New Roman" w:hAnsi="Times New Roman"/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uk-UA"/>
              </w:rPr>
            </w:pPr>
            <w:r w:rsidRPr="007D2704">
              <w:rPr>
                <w:rFonts w:ascii="Times New Roman" w:eastAsia="Times New Roman" w:hAnsi="Times New Roman"/>
                <w:b/>
                <w:lang w:val="uk-UA" w:eastAsia="uk-UA"/>
              </w:rPr>
              <w:t>Орієнтовні обсяги фінансування                          (вартість) тис. грн.,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  <w:p w:rsidR="00792F56" w:rsidRPr="007D2704" w:rsidRDefault="00792F56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uk-UA"/>
              </w:rPr>
            </w:pPr>
            <w:r w:rsidRPr="007D2704">
              <w:rPr>
                <w:rFonts w:ascii="Times New Roman" w:eastAsia="Times New Roman" w:hAnsi="Times New Roman"/>
                <w:b/>
                <w:lang w:val="uk-UA" w:eastAsia="uk-UA"/>
              </w:rPr>
              <w:t>Очікуваний результат</w:t>
            </w:r>
          </w:p>
        </w:tc>
      </w:tr>
      <w:tr w:rsidR="00792F56" w:rsidRPr="00792F56" w:rsidTr="003716DF">
        <w:tc>
          <w:tcPr>
            <w:tcW w:w="466" w:type="dxa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lang w:val="uk-UA" w:eastAsia="uk-UA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lang w:val="uk-UA" w:eastAsia="uk-UA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lang w:val="uk-UA" w:eastAsia="uk-UA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lang w:val="uk-UA" w:eastAsia="uk-UA"/>
              </w:rPr>
              <w:t>4</w:t>
            </w:r>
          </w:p>
        </w:tc>
        <w:tc>
          <w:tcPr>
            <w:tcW w:w="1900" w:type="dxa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lang w:val="uk-UA" w:eastAsia="uk-UA"/>
              </w:rPr>
              <w:t>5</w:t>
            </w:r>
          </w:p>
        </w:tc>
        <w:tc>
          <w:tcPr>
            <w:tcW w:w="1440" w:type="dxa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lang w:val="uk-UA" w:eastAsia="uk-UA"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lang w:val="uk-UA" w:eastAsia="uk-UA"/>
              </w:rPr>
              <w:t>7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792F56">
              <w:rPr>
                <w:rFonts w:ascii="Times New Roman" w:eastAsia="Times New Roman" w:hAnsi="Times New Roman"/>
                <w:lang w:val="uk-UA" w:eastAsia="uk-UA"/>
              </w:rPr>
              <w:t>8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792F56">
              <w:rPr>
                <w:rFonts w:ascii="Times New Roman" w:eastAsia="Times New Roman" w:hAnsi="Times New Roman"/>
                <w:lang w:val="uk-UA" w:eastAsia="uk-UA"/>
              </w:rPr>
              <w:t>9</w:t>
            </w:r>
          </w:p>
        </w:tc>
      </w:tr>
      <w:tr w:rsidR="007C6852" w:rsidRPr="00792F56" w:rsidTr="003716DF">
        <w:trPr>
          <w:trHeight w:val="428"/>
        </w:trPr>
        <w:tc>
          <w:tcPr>
            <w:tcW w:w="466" w:type="dxa"/>
            <w:vMerge w:val="restart"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7C6852" w:rsidRPr="00792F56" w:rsidRDefault="007C6852" w:rsidP="00792F56">
            <w:pPr>
              <w:widowControl w:val="0"/>
              <w:spacing w:before="120" w:line="259" w:lineRule="auto"/>
              <w:rPr>
                <w:rFonts w:ascii="Times New Roman" w:hAnsi="Times New Roman"/>
                <w:color w:val="000000"/>
                <w:sz w:val="8"/>
                <w:szCs w:val="8"/>
                <w:lang w:val="uk-UA" w:eastAsia="ru-RU"/>
              </w:rPr>
            </w:pPr>
            <w:r w:rsidRPr="007C685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Формування інвестиційно-привабливого іміджу території, створення інфраструктурного, інституційного, кадрового забезпечення притоку інвестицій</w:t>
            </w:r>
            <w:r w:rsidRPr="00792F56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7C6852" w:rsidRPr="000821BF" w:rsidRDefault="007C6852" w:rsidP="007D2704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 w:eastAsia="uk-UA"/>
              </w:rPr>
            </w:pPr>
            <w:r w:rsidRPr="00B9584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Виготовлення Генерального плану смт. </w:t>
            </w:r>
            <w:proofErr w:type="spellStart"/>
            <w:r w:rsidRPr="00B9584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Васильківка</w:t>
            </w:r>
            <w:proofErr w:type="spellEnd"/>
          </w:p>
        </w:tc>
        <w:tc>
          <w:tcPr>
            <w:tcW w:w="1035" w:type="dxa"/>
            <w:vMerge w:val="restart"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C6852" w:rsidRPr="00792F56" w:rsidRDefault="007C6852" w:rsidP="0057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57047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Виконком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Васильківської селищної ради, м</w:t>
            </w:r>
            <w:r w:rsidRPr="0057047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істобудівний кадастр області</w:t>
            </w:r>
          </w:p>
        </w:tc>
        <w:tc>
          <w:tcPr>
            <w:tcW w:w="1440" w:type="dxa"/>
            <w:vMerge w:val="restart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жінки - 8243 ; чоловіки - 6247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C6852" w:rsidRPr="00F14D05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F14D05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7C6852" w:rsidRPr="00DE2283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7C6852" w:rsidRPr="00DE2283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</w:t>
            </w:r>
            <w:r w:rsidRP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творення сприятливого середовища для залучення інвестора, визначення меж території громади</w:t>
            </w:r>
          </w:p>
          <w:p w:rsidR="007C6852" w:rsidRPr="00DE2283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Комфортні умови використання наявних об’єктів нерухомості та земельних ділянок для довгострокового інвестування</w:t>
            </w:r>
          </w:p>
        </w:tc>
      </w:tr>
      <w:tr w:rsidR="007C6852" w:rsidRPr="00792F56" w:rsidTr="003716DF">
        <w:trPr>
          <w:trHeight w:val="406"/>
        </w:trPr>
        <w:tc>
          <w:tcPr>
            <w:tcW w:w="466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C6852" w:rsidRPr="00F14D05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F14D05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C6852" w:rsidRPr="00DE2283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C6852" w:rsidRPr="00792F56" w:rsidTr="003716DF">
        <w:trPr>
          <w:trHeight w:val="413"/>
        </w:trPr>
        <w:tc>
          <w:tcPr>
            <w:tcW w:w="466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C6852" w:rsidRPr="00F14D05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F14D05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500,0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C6852" w:rsidRPr="00DE2283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C6852" w:rsidRPr="00792F56" w:rsidTr="003716DF">
        <w:trPr>
          <w:trHeight w:val="263"/>
        </w:trPr>
        <w:tc>
          <w:tcPr>
            <w:tcW w:w="466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Інвестиції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C6852" w:rsidRPr="00F14D05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F14D05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C6852" w:rsidRPr="00DE2283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C6852" w:rsidRPr="00792F56" w:rsidTr="00F14D05">
        <w:trPr>
          <w:trHeight w:val="674"/>
        </w:trPr>
        <w:tc>
          <w:tcPr>
            <w:tcW w:w="466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C6852" w:rsidRPr="00792F56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C6852" w:rsidRPr="00F14D05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C6852" w:rsidRPr="00F14D05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F14D05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C6852" w:rsidRPr="00F14D05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F14D05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C6852" w:rsidRPr="00DE2283" w:rsidRDefault="007C685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C6852" w:rsidRPr="00173E41" w:rsidTr="007C6852">
        <w:trPr>
          <w:trHeight w:val="640"/>
        </w:trPr>
        <w:tc>
          <w:tcPr>
            <w:tcW w:w="466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7C6852" w:rsidRPr="007C6852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7C685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1.2. Підсилення Васильківського центру розвитку молодіжного підприємництва шляхом створення Кулінарної студії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57047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Виконком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Васильківської селищної ради, </w:t>
            </w:r>
            <w:r w:rsidRPr="007C685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Відділ освіти, культури, молоді та спорту Васильківської селищної ради</w:t>
            </w:r>
          </w:p>
        </w:tc>
        <w:tc>
          <w:tcPr>
            <w:tcW w:w="1440" w:type="dxa"/>
            <w:vMerge w:val="restart"/>
          </w:tcPr>
          <w:p w:rsidR="007C6852" w:rsidRPr="00F14D05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F14D05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Жінки – 128, чоловіки - 80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C6852" w:rsidRPr="00F14D05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F14D05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7C6852" w:rsidRDefault="00D844E2" w:rsidP="00D8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844E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Створити універсальний майданчик для розвитку можливостей, якого не вистачає гастрономічній індустрії громади.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r w:rsidRPr="00D844E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а виробничих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потужностях Кулінарної студії, буде</w:t>
            </w:r>
            <w:r w:rsidRPr="00D844E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можливість навча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тися </w:t>
            </w:r>
            <w:r w:rsidRPr="00D844E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кулінарної майстерності всіх бажаючих дітей та мешканців громад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</w:t>
            </w:r>
          </w:p>
          <w:p w:rsidR="00D844E2" w:rsidRPr="00D844E2" w:rsidRDefault="00D844E2" w:rsidP="00D8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C6852" w:rsidRPr="00792F56" w:rsidTr="007C6852">
        <w:trPr>
          <w:trHeight w:val="551"/>
        </w:trPr>
        <w:tc>
          <w:tcPr>
            <w:tcW w:w="466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C6852" w:rsidRPr="00F14D05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C6852" w:rsidRPr="00F14D05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F14D05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C6852" w:rsidRPr="00DE2283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C6852" w:rsidRPr="00792F56" w:rsidTr="007C6852">
        <w:trPr>
          <w:trHeight w:val="551"/>
        </w:trPr>
        <w:tc>
          <w:tcPr>
            <w:tcW w:w="466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C6852" w:rsidRPr="00BC5EAE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C6852" w:rsidRPr="00DE2283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C6852" w:rsidRPr="00792F56" w:rsidTr="007C6852">
        <w:trPr>
          <w:trHeight w:val="268"/>
        </w:trPr>
        <w:tc>
          <w:tcPr>
            <w:tcW w:w="466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Інвестиції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C6852" w:rsidRPr="00BC5EAE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C6852" w:rsidRPr="00DE2283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C6852" w:rsidRPr="00792F56" w:rsidTr="007C6852">
        <w:trPr>
          <w:trHeight w:val="357"/>
        </w:trPr>
        <w:tc>
          <w:tcPr>
            <w:tcW w:w="466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C6852" w:rsidRPr="00792F56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C6852" w:rsidRPr="00BC5EAE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1100,7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C6852" w:rsidRPr="00DE2283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92F56" w:rsidRPr="00792F56" w:rsidTr="003716DF">
        <w:trPr>
          <w:trHeight w:val="413"/>
        </w:trPr>
        <w:tc>
          <w:tcPr>
            <w:tcW w:w="466" w:type="dxa"/>
            <w:vMerge w:val="restart"/>
            <w:shd w:val="clear" w:color="auto" w:fill="auto"/>
          </w:tcPr>
          <w:p w:rsidR="00792F56" w:rsidRPr="00792F56" w:rsidRDefault="00B9584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  <w:r w:rsidR="00792F56" w:rsidRPr="0079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792F56" w:rsidRPr="00792F56" w:rsidRDefault="00792F56" w:rsidP="0043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Розвиток дорожньої</w:t>
            </w:r>
            <w:r w:rsidR="007D270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9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транспортної інфраструктури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792F56" w:rsidRPr="000821BF" w:rsidRDefault="004912B9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2</w:t>
            </w:r>
            <w:r w:rsidR="00792F56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.1.Капітальний ремонт дороги по вул. Колота від вул. Свято-Вознесенська до кінця вулиці в </w:t>
            </w:r>
            <w:r w:rsidR="00175C32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                         </w:t>
            </w:r>
            <w:proofErr w:type="spellStart"/>
            <w:r w:rsidR="00792F56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lastRenderedPageBreak/>
              <w:t>смт.Васильківка</w:t>
            </w:r>
            <w:proofErr w:type="spellEnd"/>
            <w:r w:rsidR="008C7749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Дніпропетровської області</w:t>
            </w:r>
            <w:r w:rsidR="00792F56" w:rsidRPr="000821B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792F56" w:rsidRPr="000821B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792F56" w:rsidRPr="00792F56" w:rsidRDefault="00175C32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202</w:t>
            </w:r>
            <w:r w:rsidR="003716D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92F56" w:rsidRPr="0057047F" w:rsidRDefault="00792F56" w:rsidP="00DE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Виконко</w:t>
            </w:r>
            <w:r w:rsid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 Васильківської селищної ради</w:t>
            </w:r>
            <w:r w:rsidR="004876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, Департамент ЖКГ Дніпропетровської </w:t>
            </w:r>
            <w:r w:rsidR="004876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ОДА</w:t>
            </w:r>
          </w:p>
        </w:tc>
        <w:tc>
          <w:tcPr>
            <w:tcW w:w="1440" w:type="dxa"/>
            <w:vMerge w:val="restart"/>
          </w:tcPr>
          <w:p w:rsidR="00792F56" w:rsidRPr="00792F56" w:rsidRDefault="00006211" w:rsidP="0000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lastRenderedPageBreak/>
              <w:t>жінки - 243; чоловіки - 198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92F56" w:rsidRPr="007C6852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C6852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92F56" w:rsidRPr="00BC5EAE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792F56" w:rsidRPr="00DE2283" w:rsidRDefault="000821BF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792F56" w:rsidRP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окращення стану дор</w:t>
            </w:r>
            <w:r w:rsidR="004876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іг на території Васильківської </w:t>
            </w:r>
            <w:r w:rsidR="00792F56" w:rsidRP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ТГ, підвищення конкурентоспроможності</w:t>
            </w:r>
          </w:p>
          <w:p w:rsidR="00792F56" w:rsidRPr="00DE2283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Задоволення мешканців громади, </w:t>
            </w:r>
            <w:r w:rsidRP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покращення якості надання транспортних послуг</w:t>
            </w:r>
          </w:p>
        </w:tc>
      </w:tr>
      <w:tr w:rsidR="00792F56" w:rsidRPr="00792F56" w:rsidTr="003716DF">
        <w:trPr>
          <w:trHeight w:val="450"/>
        </w:trPr>
        <w:tc>
          <w:tcPr>
            <w:tcW w:w="466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92F56" w:rsidRPr="000821B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92F56" w:rsidRPr="0057047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92F56" w:rsidRPr="007C6852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C6852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92F56" w:rsidRPr="00BC5EAE" w:rsidRDefault="004876E9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11933,0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92F56" w:rsidRPr="00792F56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92F56" w:rsidRPr="000821B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92F56" w:rsidRPr="0057047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92F56" w:rsidRPr="007C6852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C6852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 xml:space="preserve">Місцеві </w:t>
            </w:r>
            <w:r w:rsidRPr="007C6852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lastRenderedPageBreak/>
              <w:t>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92F56" w:rsidRPr="00175C32" w:rsidRDefault="004876E9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92F56" w:rsidRPr="00792F56" w:rsidTr="003716DF">
        <w:trPr>
          <w:trHeight w:val="271"/>
        </w:trPr>
        <w:tc>
          <w:tcPr>
            <w:tcW w:w="466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92F56" w:rsidRPr="000821B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92F56" w:rsidRPr="0057047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92F56" w:rsidRPr="007C6852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C6852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Інвестиції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92F56" w:rsidRPr="00792F56" w:rsidTr="003716DF">
        <w:trPr>
          <w:trHeight w:val="285"/>
        </w:trPr>
        <w:tc>
          <w:tcPr>
            <w:tcW w:w="466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92F56" w:rsidRPr="000821B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92F56" w:rsidRPr="0057047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92F56" w:rsidRPr="007C6852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C6852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92F56" w:rsidRPr="00792F56" w:rsidTr="003716DF">
        <w:trPr>
          <w:trHeight w:val="270"/>
        </w:trPr>
        <w:tc>
          <w:tcPr>
            <w:tcW w:w="466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792F56" w:rsidRPr="000821BF" w:rsidRDefault="004912B9" w:rsidP="0038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2</w:t>
            </w:r>
            <w:r w:rsidR="003716D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.2</w:t>
            </w:r>
            <w:r w:rsidR="003829BB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.</w:t>
            </w:r>
            <w:r w:rsidR="00792F56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</w:t>
            </w:r>
            <w:r w:rsidR="00175C32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Капітальний ремонт дорожнього покриття по </w:t>
            </w:r>
            <w:proofErr w:type="spellStart"/>
            <w:r w:rsidR="00175C32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вул.Абрикосова</w:t>
            </w:r>
            <w:proofErr w:type="spellEnd"/>
            <w:r w:rsidR="00175C32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від </w:t>
            </w:r>
            <w:proofErr w:type="spellStart"/>
            <w:r w:rsidR="00175C32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вул.Каштанова</w:t>
            </w:r>
            <w:proofErr w:type="spellEnd"/>
            <w:r w:rsidR="00175C32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до залізниці в сел. </w:t>
            </w:r>
            <w:proofErr w:type="spellStart"/>
            <w:r w:rsidR="00175C32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Васильківка</w:t>
            </w:r>
            <w:proofErr w:type="spellEnd"/>
            <w:r w:rsidR="00175C32" w:rsidRPr="000821B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Дніпропетровської області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792F56" w:rsidRPr="00792F56" w:rsidRDefault="00175C32" w:rsidP="0048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</w:t>
            </w:r>
            <w:r w:rsidR="003716D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92F56" w:rsidRPr="0057047F" w:rsidRDefault="0057047F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792F56" w:rsidRP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Васильківської селищної ради, департамент житлово-комунального господарства облдержадміністрації</w:t>
            </w:r>
          </w:p>
        </w:tc>
        <w:tc>
          <w:tcPr>
            <w:tcW w:w="1440" w:type="dxa"/>
            <w:vMerge w:val="restart"/>
          </w:tcPr>
          <w:p w:rsidR="00792F56" w:rsidRPr="00792F56" w:rsidRDefault="00006211" w:rsidP="0000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жінки - 105; чоловіки - 67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92F56" w:rsidRPr="00BC5EAE" w:rsidRDefault="004876E9" w:rsidP="0048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17000,0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792F56" w:rsidRPr="00B95842" w:rsidRDefault="00B95842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</w:t>
            </w:r>
            <w:r w:rsidR="00792F56" w:rsidRPr="00B9584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окращення стану дор</w:t>
            </w:r>
            <w:r w:rsidR="004876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іг на території Васильківської </w:t>
            </w:r>
            <w:r w:rsidR="00792F56" w:rsidRPr="00B9584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ТГ, підвищення конкурентоспроможності</w:t>
            </w:r>
            <w:r w:rsid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</w:t>
            </w:r>
          </w:p>
          <w:p w:rsidR="00792F56" w:rsidRPr="00792F56" w:rsidRDefault="00DE2283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</w:t>
            </w:r>
            <w:r w:rsidR="00792F56" w:rsidRPr="00B9584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адоволення мешканців громади, покращення якості надання транспортних послуг</w:t>
            </w:r>
          </w:p>
        </w:tc>
      </w:tr>
      <w:tr w:rsidR="00792F56" w:rsidRPr="00792F56" w:rsidTr="003716DF">
        <w:trPr>
          <w:trHeight w:val="270"/>
        </w:trPr>
        <w:tc>
          <w:tcPr>
            <w:tcW w:w="466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92F56" w:rsidRPr="000821B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92F56" w:rsidRPr="0057047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92F56" w:rsidRPr="00BC5EAE" w:rsidRDefault="004876E9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92F56" w:rsidRPr="00792F56" w:rsidTr="003716DF">
        <w:trPr>
          <w:trHeight w:val="315"/>
        </w:trPr>
        <w:tc>
          <w:tcPr>
            <w:tcW w:w="466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92F56" w:rsidRPr="000821B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92F56" w:rsidRPr="0057047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92F56" w:rsidRPr="00BC5EAE" w:rsidRDefault="004876E9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335,0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92F56" w:rsidRPr="00792F56" w:rsidTr="003716DF">
        <w:trPr>
          <w:trHeight w:val="240"/>
        </w:trPr>
        <w:tc>
          <w:tcPr>
            <w:tcW w:w="466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92F56" w:rsidRPr="000821B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92F56" w:rsidRPr="0057047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Інвестиції</w:t>
            </w:r>
          </w:p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792F56" w:rsidRPr="00BC5EAE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92F56" w:rsidRPr="00792F56" w:rsidTr="003716DF">
        <w:trPr>
          <w:trHeight w:val="240"/>
        </w:trPr>
        <w:tc>
          <w:tcPr>
            <w:tcW w:w="466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92F56" w:rsidRPr="000821B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792F56" w:rsidRPr="0057047F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DE2283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92F56" w:rsidRPr="00BC5EAE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792F56" w:rsidRPr="00792F56" w:rsidRDefault="00792F56" w:rsidP="0079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912B9" w:rsidRPr="00652C12" w:rsidTr="003716DF">
        <w:trPr>
          <w:trHeight w:val="523"/>
        </w:trPr>
        <w:tc>
          <w:tcPr>
            <w:tcW w:w="466" w:type="dxa"/>
            <w:vMerge w:val="restart"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  <w:r w:rsidRPr="0079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4912B9" w:rsidRPr="00792F56" w:rsidRDefault="004912B9" w:rsidP="0043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4360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Благоустрій, модернізація, та розвиток інфраструктури й енергозабезпечення (розвиток системи збору і сегрегації сміття, каналізації, водопостачання, телекомунікації, енергозбереження)</w:t>
            </w:r>
          </w:p>
        </w:tc>
        <w:tc>
          <w:tcPr>
            <w:tcW w:w="23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12B9" w:rsidRPr="00254DB6" w:rsidRDefault="004876E9" w:rsidP="007D2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4876E9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3.</w:t>
            </w:r>
            <w:r w:rsidR="007D2704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1</w:t>
            </w:r>
            <w:r w:rsidRPr="004876E9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. Реконструкція центрального бульвару по вул. Спортивна в смт. </w:t>
            </w:r>
            <w:proofErr w:type="spellStart"/>
            <w:r w:rsidRPr="004876E9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Васильківка</w:t>
            </w:r>
            <w:proofErr w:type="spellEnd"/>
            <w:r w:rsidRPr="004876E9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, Васильківського району Дніпропетровської області</w:t>
            </w: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12B9" w:rsidRPr="008525AA" w:rsidRDefault="004912B9" w:rsidP="0048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uk-UA"/>
              </w:rPr>
            </w:pPr>
            <w:r w:rsidRPr="000821B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</w:t>
            </w:r>
            <w:r w:rsidR="003716D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12B9" w:rsidRPr="00652C12" w:rsidRDefault="0057047F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4912B9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Васильківської селищної ради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</w:tcPr>
          <w:p w:rsidR="004912B9" w:rsidRPr="008525AA" w:rsidRDefault="004876E9" w:rsidP="0000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жінки - 3243 ; чоловіки - 2574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12B9" w:rsidRPr="00BC5EAE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12B9" w:rsidRPr="003829BB" w:rsidRDefault="004876E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  <w:r w:rsidRPr="00DB331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реконструкція центрального бульвару, покращення естетичного стану, створення зони відпочинку</w:t>
            </w:r>
          </w:p>
        </w:tc>
      </w:tr>
      <w:tr w:rsidR="004912B9" w:rsidRPr="00652C12" w:rsidTr="003716DF">
        <w:trPr>
          <w:trHeight w:val="225"/>
        </w:trPr>
        <w:tc>
          <w:tcPr>
            <w:tcW w:w="466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12B9" w:rsidRPr="00254DB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4912B9" w:rsidRPr="0057047F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912B9" w:rsidRPr="00BC5EAE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</w:tr>
      <w:tr w:rsidR="004912B9" w:rsidRPr="00652C12" w:rsidTr="003716DF">
        <w:trPr>
          <w:trHeight w:val="240"/>
        </w:trPr>
        <w:tc>
          <w:tcPr>
            <w:tcW w:w="466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12B9" w:rsidRPr="00254DB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4912B9" w:rsidRPr="0057047F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912B9" w:rsidRPr="00BC5EAE" w:rsidRDefault="004876E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</w:t>
            </w:r>
            <w:r w:rsidR="004912B9"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00,0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</w:tr>
      <w:tr w:rsidR="004912B9" w:rsidRPr="00652C12" w:rsidTr="003716DF">
        <w:trPr>
          <w:trHeight w:val="285"/>
        </w:trPr>
        <w:tc>
          <w:tcPr>
            <w:tcW w:w="466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12B9" w:rsidRPr="00254DB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4912B9" w:rsidRPr="0057047F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4912B9" w:rsidRPr="00BC5EAE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</w:tr>
      <w:tr w:rsidR="004912B9" w:rsidRPr="00652C12" w:rsidTr="003716DF">
        <w:trPr>
          <w:trHeight w:val="293"/>
        </w:trPr>
        <w:tc>
          <w:tcPr>
            <w:tcW w:w="466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12B9" w:rsidRPr="00254DB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4912B9" w:rsidRPr="0057047F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912B9" w:rsidRPr="00BC5EAE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4912B9" w:rsidRPr="003829BB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</w:p>
        </w:tc>
      </w:tr>
      <w:tr w:rsidR="004912B9" w:rsidRPr="00652C12" w:rsidTr="003716DF">
        <w:trPr>
          <w:trHeight w:val="248"/>
        </w:trPr>
        <w:tc>
          <w:tcPr>
            <w:tcW w:w="466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4876E9" w:rsidRPr="00254DB6" w:rsidRDefault="004912B9" w:rsidP="004876E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i/>
                <w:color w:val="171717" w:themeColor="background2" w:themeShade="1A"/>
                <w:sz w:val="20"/>
                <w:szCs w:val="20"/>
                <w:lang w:val="uk-UA" w:eastAsia="uk-UA"/>
              </w:rPr>
            </w:pP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3.2. </w:t>
            </w:r>
            <w:r w:rsidR="004876E9" w:rsidRPr="00254DB6">
              <w:rPr>
                <w:rFonts w:ascii="Times New Roman" w:eastAsia="Times New Roman" w:hAnsi="Times New Roman"/>
                <w:i/>
                <w:color w:val="171717" w:themeColor="background2" w:themeShade="1A"/>
                <w:sz w:val="20"/>
                <w:szCs w:val="20"/>
                <w:lang w:val="uk-UA" w:eastAsia="uk-UA"/>
              </w:rPr>
              <w:t xml:space="preserve">Реконструкція центрального парку в смт. </w:t>
            </w:r>
            <w:proofErr w:type="spellStart"/>
            <w:r w:rsidR="004876E9" w:rsidRPr="00254DB6">
              <w:rPr>
                <w:rFonts w:ascii="Times New Roman" w:eastAsia="Times New Roman" w:hAnsi="Times New Roman"/>
                <w:i/>
                <w:color w:val="171717" w:themeColor="background2" w:themeShade="1A"/>
                <w:sz w:val="20"/>
                <w:szCs w:val="20"/>
                <w:lang w:val="uk-UA" w:eastAsia="uk-UA"/>
              </w:rPr>
              <w:t>Васильківка</w:t>
            </w:r>
            <w:proofErr w:type="spellEnd"/>
            <w:r w:rsidR="004876E9" w:rsidRPr="00254DB6">
              <w:rPr>
                <w:rFonts w:ascii="Times New Roman" w:eastAsia="Times New Roman" w:hAnsi="Times New Roman"/>
                <w:i/>
                <w:color w:val="171717" w:themeColor="background2" w:themeShade="1A"/>
                <w:sz w:val="20"/>
                <w:szCs w:val="20"/>
                <w:lang w:val="uk-UA" w:eastAsia="uk-UA"/>
              </w:rPr>
              <w:t xml:space="preserve">, (місця громадського простору, </w:t>
            </w:r>
            <w:proofErr w:type="spellStart"/>
            <w:r w:rsidR="004876E9" w:rsidRPr="00254DB6">
              <w:rPr>
                <w:rFonts w:ascii="Times New Roman" w:eastAsia="Times New Roman" w:hAnsi="Times New Roman"/>
                <w:i/>
                <w:color w:val="171717" w:themeColor="background2" w:themeShade="1A"/>
                <w:sz w:val="20"/>
                <w:szCs w:val="20"/>
                <w:lang w:val="uk-UA" w:eastAsia="uk-UA"/>
              </w:rPr>
              <w:t>МАФи</w:t>
            </w:r>
            <w:proofErr w:type="spellEnd"/>
            <w:r w:rsidR="004876E9" w:rsidRPr="00254DB6">
              <w:rPr>
                <w:rFonts w:ascii="Times New Roman" w:eastAsia="Times New Roman" w:hAnsi="Times New Roman"/>
                <w:i/>
                <w:color w:val="171717" w:themeColor="background2" w:themeShade="1A"/>
                <w:sz w:val="20"/>
                <w:szCs w:val="20"/>
                <w:lang w:val="uk-UA" w:eastAsia="uk-UA"/>
              </w:rPr>
              <w:t>, елементи благоустрою)</w:t>
            </w:r>
          </w:p>
          <w:p w:rsidR="00DE2283" w:rsidRPr="00254DB6" w:rsidRDefault="00DE2283" w:rsidP="00A35BA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  <w:p w:rsidR="00DE2283" w:rsidRPr="00254DB6" w:rsidRDefault="00DE2283" w:rsidP="00A35BA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  <w:p w:rsidR="00DE2283" w:rsidRPr="00254DB6" w:rsidRDefault="00DE2283" w:rsidP="00A35BA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4912B9" w:rsidRPr="00792F56" w:rsidRDefault="004912B9" w:rsidP="0048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</w:t>
            </w:r>
            <w:r w:rsidR="003716D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4912B9" w:rsidRPr="00652C12" w:rsidRDefault="00B91775" w:rsidP="00DE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4912B9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</w:t>
            </w:r>
            <w:r w:rsidR="00DE2283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 Васильківської селищної ради</w:t>
            </w:r>
          </w:p>
        </w:tc>
        <w:tc>
          <w:tcPr>
            <w:tcW w:w="1440" w:type="dxa"/>
            <w:vMerge w:val="restart"/>
          </w:tcPr>
          <w:p w:rsidR="004912B9" w:rsidRPr="00AC55E4" w:rsidRDefault="004876E9" w:rsidP="0000621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жінки - 8243 ; чоловіки - 6247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912B9" w:rsidRPr="00BC5EAE" w:rsidRDefault="004876E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4912B9" w:rsidRPr="003829BB" w:rsidRDefault="004876E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створення умов для змістовного відпочинку мешканців та мешканок громади належний екологічний стан, естетичний стан, культурний відпочинок, активне дозвілля</w:t>
            </w:r>
          </w:p>
        </w:tc>
      </w:tr>
      <w:tr w:rsidR="004912B9" w:rsidRPr="00652C12" w:rsidTr="003716DF">
        <w:trPr>
          <w:trHeight w:val="330"/>
        </w:trPr>
        <w:tc>
          <w:tcPr>
            <w:tcW w:w="466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12B9" w:rsidRPr="00AC55E4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912B9" w:rsidRPr="00BC5EAE" w:rsidRDefault="004876E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9800,0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912B9" w:rsidRPr="00652C12" w:rsidTr="003716DF">
        <w:trPr>
          <w:trHeight w:val="285"/>
        </w:trPr>
        <w:tc>
          <w:tcPr>
            <w:tcW w:w="466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12B9" w:rsidRPr="00AC55E4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912B9" w:rsidRPr="00BC5EAE" w:rsidRDefault="004876E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912B9" w:rsidRPr="00652C12" w:rsidTr="003716DF">
        <w:trPr>
          <w:trHeight w:val="330"/>
        </w:trPr>
        <w:tc>
          <w:tcPr>
            <w:tcW w:w="466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12B9" w:rsidRPr="00AC55E4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912B9" w:rsidRPr="00652C12" w:rsidTr="003716DF">
        <w:trPr>
          <w:trHeight w:val="333"/>
        </w:trPr>
        <w:tc>
          <w:tcPr>
            <w:tcW w:w="466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12B9" w:rsidRPr="00AC55E4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4912B9" w:rsidRPr="00792F56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912B9" w:rsidRPr="00BC5EAE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4912B9" w:rsidRPr="00652C12" w:rsidRDefault="004912B9" w:rsidP="00A3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F14D05">
        <w:trPr>
          <w:trHeight w:val="500"/>
        </w:trPr>
        <w:tc>
          <w:tcPr>
            <w:tcW w:w="466" w:type="dxa"/>
            <w:vMerge w:val="restart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  <w:r w:rsidRPr="0079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lang w:val="uk-UA" w:eastAsia="uk-UA"/>
              </w:rPr>
              <w:t>Належний рівень надання публічних послуг (освітніх, медичних, адміністративних, соціальних, комунальних, культурних, спортивних, врахування інтересів людей з особливими потребами і мешканців похилого віку)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lang w:val="uk-UA" w:eastAsia="uk-UA"/>
              </w:rPr>
              <w:t>4</w:t>
            </w:r>
            <w:r w:rsidRPr="000821BF">
              <w:rPr>
                <w:rFonts w:ascii="Times New Roman" w:eastAsia="Times New Roman" w:hAnsi="Times New Roman"/>
                <w:i/>
                <w:lang w:val="uk-UA" w:eastAsia="uk-UA"/>
              </w:rPr>
              <w:t>.</w:t>
            </w:r>
            <w:r w:rsidRPr="00254DB6">
              <w:rPr>
                <w:rFonts w:ascii="Times New Roman" w:eastAsia="Times New Roman" w:hAnsi="Times New Roman"/>
                <w:i/>
                <w:lang w:val="uk-UA" w:eastAsia="uk-UA"/>
              </w:rPr>
              <w:t>1</w:t>
            </w: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.</w:t>
            </w:r>
            <w:r w:rsidRPr="00417BFE">
              <w:rPr>
                <w:lang w:val="uk-UA"/>
              </w:rPr>
              <w:t xml:space="preserve"> </w:t>
            </w:r>
            <w:r w:rsidRPr="00417BFE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Капітальний ремонт покрівлі, утеплення фасаду та заміна вікон будівлі Васильківської ДЮСШ за адресою: 52600, </w:t>
            </w:r>
            <w:proofErr w:type="spellStart"/>
            <w:r w:rsidRPr="00417BFE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смт</w:t>
            </w:r>
            <w:proofErr w:type="spellEnd"/>
            <w:r w:rsidRPr="00417BFE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17BFE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Васильківка</w:t>
            </w:r>
            <w:proofErr w:type="spellEnd"/>
            <w:r w:rsidRPr="00417BFE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, вулиця Спортивна, 35, Васильківський район, Дніпропетровська</w:t>
            </w:r>
          </w:p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  <w:p w:rsidR="0057047F" w:rsidRPr="00D9248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highlight w:val="darkMagenta"/>
                <w:lang w:val="uk-UA" w:eastAsia="uk-UA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57047F" w:rsidRPr="00792F56" w:rsidRDefault="003716D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57047F" w:rsidRPr="00652C12" w:rsidRDefault="00B91775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иконком Васильківської селищної ради, відділ освіти, </w:t>
            </w:r>
            <w:r w:rsidR="0057047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культури,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молоді та спорту виконкому</w:t>
            </w:r>
          </w:p>
        </w:tc>
        <w:tc>
          <w:tcPr>
            <w:tcW w:w="1440" w:type="dxa"/>
            <w:vMerge w:val="restart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254DB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жінки - 147; чоловіки - 159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6989,0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254DB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покращення естетичного вигляду спортивної школи, створення комфортних умов для перебування дітей та тренерів у школі.</w:t>
            </w:r>
          </w:p>
        </w:tc>
      </w:tr>
      <w:tr w:rsidR="0057047F" w:rsidRPr="00652C12" w:rsidTr="003716DF">
        <w:trPr>
          <w:trHeight w:val="56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D9248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darkMagenta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56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D9248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darkMagenta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864,0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377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D9248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darkMagenta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F14D05">
        <w:trPr>
          <w:trHeight w:val="302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D9248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darkMagenta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345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57047F" w:rsidRPr="00A420ED" w:rsidRDefault="0057047F" w:rsidP="000A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A420ED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4.2. Придбання техніки:</w:t>
            </w:r>
          </w:p>
          <w:p w:rsidR="0057047F" w:rsidRDefault="0057047F" w:rsidP="000A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A420ED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- сміттєвоз</w:t>
            </w:r>
          </w:p>
          <w:p w:rsidR="007F2DDA" w:rsidRPr="00A420ED" w:rsidRDefault="007F2DDA" w:rsidP="000A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- автогідропідйомник</w:t>
            </w:r>
          </w:p>
          <w:p w:rsidR="0057047F" w:rsidRDefault="0057047F" w:rsidP="000A3A7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</w:p>
          <w:p w:rsidR="0057047F" w:rsidRPr="00932F89" w:rsidRDefault="0057047F" w:rsidP="000A3A7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uk-UA" w:eastAsia="ru-RU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57047F" w:rsidRPr="00792F56" w:rsidRDefault="003716D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57047F" w:rsidRPr="00652C12" w:rsidRDefault="00B91775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Васильківської селищної ради, комунальне підприємство «Джерело»</w:t>
            </w:r>
          </w:p>
        </w:tc>
        <w:tc>
          <w:tcPr>
            <w:tcW w:w="1440" w:type="dxa"/>
            <w:vMerge w:val="restart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03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жінки -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12; чоловіки - 18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зміцнення матеріально-технічної бази комунального підприємства</w:t>
            </w:r>
          </w:p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створення сприятливих умов для життя мешканців громади</w:t>
            </w:r>
          </w:p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435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AC55E4" w:rsidRDefault="0057047F" w:rsidP="000A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345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AC55E4" w:rsidRDefault="0057047F" w:rsidP="000A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33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AC55E4" w:rsidRDefault="0057047F" w:rsidP="000A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F14D05">
        <w:trPr>
          <w:trHeight w:val="304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AC55E4" w:rsidRDefault="0057047F" w:rsidP="000A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5000,0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2D1F7E" w:rsidTr="003716DF">
        <w:trPr>
          <w:trHeight w:val="21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57047F" w:rsidRPr="00254DB6" w:rsidRDefault="0057047F" w:rsidP="0057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4.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3</w:t>
            </w: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.Капітальний ремонт покрівлі дитячого садка по вул. Першотравнева, 195, сел. </w:t>
            </w:r>
            <w:proofErr w:type="spellStart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Васильківка</w:t>
            </w:r>
            <w:proofErr w:type="spellEnd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Васильківського району Дніпропетровської області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57047F" w:rsidRPr="00792F56" w:rsidRDefault="003716D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57047F" w:rsidRPr="00652C12" w:rsidRDefault="00B91775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Васильківської селищної ради, Відділ осв</w:t>
            </w:r>
            <w:r w:rsidR="0057047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іти, культури, молоді та спорту виконкому</w:t>
            </w:r>
          </w:p>
        </w:tc>
        <w:tc>
          <w:tcPr>
            <w:tcW w:w="1440" w:type="dxa"/>
            <w:vMerge w:val="restart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жінки -66; чоловіки - 65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комфортні умови перебування дітей у дошкільному закладі</w:t>
            </w:r>
          </w:p>
          <w:p w:rsid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  <w:p w:rsid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  <w:p w:rsid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  <w:p w:rsid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  <w:p w:rsid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  <w:p w:rsid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2D1F7E" w:rsidTr="003716DF">
        <w:trPr>
          <w:trHeight w:val="27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315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1028,0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29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6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4.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4</w:t>
            </w: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.</w:t>
            </w:r>
            <w:r w:rsidRPr="00254DB6">
              <w:rPr>
                <w:lang w:val="uk-UA"/>
              </w:rPr>
              <w:t xml:space="preserve"> </w:t>
            </w: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Капітальний</w:t>
            </w:r>
          </w:p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ремонт покрівлі будівлі </w:t>
            </w:r>
            <w:proofErr w:type="spellStart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Великоолександрівського</w:t>
            </w:r>
            <w:proofErr w:type="spellEnd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 НВК за адресою: 52610,  с. </w:t>
            </w:r>
            <w:proofErr w:type="spellStart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Великоолександрівка</w:t>
            </w:r>
            <w:proofErr w:type="spellEnd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, вул. Центральна, 33, Васильківський район, Дніпропетровська область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57047F" w:rsidRPr="00792F56" w:rsidRDefault="003716D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57047F" w:rsidRPr="00652C12" w:rsidRDefault="00B91775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Васильківської селищної ради, Відділ освіти</w:t>
            </w:r>
            <w:r w:rsidR="0057047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="0057047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культури, 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молоді та спорту виконкому</w:t>
            </w:r>
          </w:p>
        </w:tc>
        <w:tc>
          <w:tcPr>
            <w:tcW w:w="1440" w:type="dxa"/>
            <w:vMerge w:val="restart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жінки -257; чоловіки - 246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</w:t>
            </w: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омфортні умови перебування дітей у дошкільному закладі</w:t>
            </w:r>
          </w:p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забезпечення комфортних умов перебування дошкільнят в дошкільному навчальному закладі</w:t>
            </w: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6F56F4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2683,5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6F56F4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298,2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6F56F4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6F56F4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173E41" w:rsidTr="007F2DDA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4.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5</w:t>
            </w: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.Капітальний ремонт по утепленню фасадів ДНЗ «Зернятко» за адресою провулок Сонячний, 18, </w:t>
            </w:r>
            <w:proofErr w:type="spellStart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смт</w:t>
            </w:r>
            <w:proofErr w:type="spellEnd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Васильківка</w:t>
            </w:r>
            <w:proofErr w:type="spellEnd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Дніпропетровської області</w:t>
            </w:r>
          </w:p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57047F" w:rsidRPr="00792F56" w:rsidRDefault="003716D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57047F" w:rsidRPr="00652C12" w:rsidRDefault="00B91775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Васильківської селищної ради, Відділ освіти</w:t>
            </w:r>
            <w:r w:rsidR="0057047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 культури ,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молоді та спорту виконкому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жінки -55; чоловіки - 48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</w:t>
            </w: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абезпечення комфортних та санітарно-гігієнічних умов  перебування дітей дошкільнят в дошкільному навчальному закладі, збільшення енергоефективності будівлі та зменшення споживання енергоресурсів</w:t>
            </w:r>
          </w:p>
        </w:tc>
      </w:tr>
      <w:tr w:rsidR="0057047F" w:rsidRPr="00652C12" w:rsidTr="007F2DDA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2391,6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7F2DDA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265,7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7F2DDA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F14D05">
        <w:trPr>
          <w:trHeight w:val="40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173E41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57047F" w:rsidRPr="00254DB6" w:rsidRDefault="0057047F" w:rsidP="0057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4.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6</w:t>
            </w: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. Капітальний ремонт по утепленню фасадів Васильківської СЗШ № 2  за адресою вул. Спортивна, 29, </w:t>
            </w:r>
            <w:proofErr w:type="spellStart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смт</w:t>
            </w:r>
            <w:proofErr w:type="spellEnd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Васильківка</w:t>
            </w:r>
            <w:proofErr w:type="spellEnd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Дніпропетровської області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57047F" w:rsidRPr="00792F56" w:rsidRDefault="003716D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57047F" w:rsidRPr="00652C12" w:rsidRDefault="00B91775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Васильківської селищної ради, Відділ освіти</w:t>
            </w:r>
            <w:r w:rsidR="0057047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молоді та спорту виконкому</w:t>
            </w:r>
          </w:p>
        </w:tc>
        <w:tc>
          <w:tcPr>
            <w:tcW w:w="1440" w:type="dxa"/>
            <w:vMerge w:val="restart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жінки -258; чоловіки - 239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3022,8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</w:t>
            </w: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абезпечення комфортних та санітарно-гігієнічних умов  перебування дітей у освітньому закладі, збільшення енергоефективності будівлі та зменшення споживання енергоресурсів</w:t>
            </w: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6F56F4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6F56F4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A8124B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6F56F4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6F56F4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7B7765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173E41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57047F" w:rsidRPr="00254DB6" w:rsidRDefault="0057047F" w:rsidP="0057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4.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7</w:t>
            </w:r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.Енергозберігаючі заходи в Васильківській середній загальноосвітній школі № 2, за адресою: вул. Спортивна, 29, сел.. </w:t>
            </w:r>
            <w:proofErr w:type="spellStart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Васильківка</w:t>
            </w:r>
            <w:proofErr w:type="spellEnd"/>
            <w:r w:rsidRPr="00254DB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, Васильківського району Дніпропетровської області (капітальний ремонт)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57047F" w:rsidRPr="00792F56" w:rsidRDefault="003716D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57047F" w:rsidRPr="00652C12" w:rsidRDefault="00B91775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Васильківської селищної ради, Відділ освіти</w:t>
            </w:r>
            <w:r w:rsidR="0057047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="0057047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культури, </w:t>
            </w:r>
            <w:r w:rsidR="0057047F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молоді та спорту виконкому</w:t>
            </w:r>
          </w:p>
        </w:tc>
        <w:tc>
          <w:tcPr>
            <w:tcW w:w="1440" w:type="dxa"/>
            <w:vMerge w:val="restart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жінки -258; чоловіки - 239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286,0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забезпечення санітарно-гігієнічних умов  перебування дітей у освітньому закладі, збільшення енергоефективності будівлі та зменшення споживання енергоресурсів</w:t>
            </w: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254DB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7B7765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57047F" w:rsidRPr="00792F56" w:rsidRDefault="0057047F" w:rsidP="0057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4.8.</w:t>
            </w:r>
            <w:r>
              <w:t xml:space="preserve"> </w:t>
            </w:r>
            <w:r w:rsidRPr="001E2218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Будівництво малого групового будинку за адресою: Дніпропетровська область, </w:t>
            </w:r>
            <w:proofErr w:type="spellStart"/>
            <w:r w:rsidRPr="001E2218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сел.Васильківка</w:t>
            </w:r>
            <w:proofErr w:type="spellEnd"/>
            <w:r w:rsidRPr="001E2218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,</w:t>
            </w:r>
            <w:proofErr w:type="spellStart"/>
            <w:r w:rsidRPr="001E2218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вул.Мічуріна</w:t>
            </w:r>
            <w:proofErr w:type="spellEnd"/>
            <w:r w:rsidRPr="001E2218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, 158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57047F" w:rsidRPr="00792F56" w:rsidRDefault="003716D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Департамент ЖКГ </w:t>
            </w:r>
            <w:r w:rsidRPr="00A420E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Дніпропетровської ОДА</w:t>
            </w:r>
          </w:p>
        </w:tc>
        <w:tc>
          <w:tcPr>
            <w:tcW w:w="1440" w:type="dxa"/>
            <w:vMerge w:val="restart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Default="00B91775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57047F" w:rsidRPr="00652C12" w:rsidRDefault="00D844E2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D844E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ризначений</w:t>
            </w:r>
            <w:proofErr w:type="spellEnd"/>
            <w:r w:rsidRPr="00D844E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для тривалого (стаціонарного) проживання дітей-сиріт, дітей, позбавлених батьківського піклування, в першу чергу дітей з інвалідністю та осіб з їх числа в умовах, наближених до сімейних</w:t>
            </w: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15000,0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Default="00B91775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57047F" w:rsidRDefault="00B91775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57047F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Default="00B91775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652C12" w:rsidRDefault="0057047F" w:rsidP="001E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652C12" w:rsidTr="003716DF">
        <w:trPr>
          <w:trHeight w:val="281"/>
        </w:trPr>
        <w:tc>
          <w:tcPr>
            <w:tcW w:w="466" w:type="dxa"/>
            <w:vMerge w:val="restart"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 w:val="restart"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4.9. Нове будівництво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водопроводної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мережі по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вул.Бабича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вул.Березнева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до вул. Зарічна в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смт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Васильківка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Дніпропетровської області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Відділ архітектури, ЖКГ,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інфраструткури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та екології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Синельниківської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РДА</w:t>
            </w:r>
          </w:p>
        </w:tc>
        <w:tc>
          <w:tcPr>
            <w:tcW w:w="1440" w:type="dxa"/>
            <w:vMerge w:val="restart"/>
          </w:tcPr>
          <w:p w:rsidR="00AC6E07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Жінки – 18, чоловіки 13, дівчата- 6,</w:t>
            </w:r>
          </w:p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хлопчики - 9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3716DF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716D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7C6852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654,9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Забезпечення водопостачанням населення по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вул.Бабича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з метою створення комфортних умов проживання на території громади </w:t>
            </w:r>
          </w:p>
        </w:tc>
      </w:tr>
      <w:tr w:rsidR="00AC6E07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3716DF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716D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3716DF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716D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3716DF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716D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652C12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AE5624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716D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173E41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AC6E07" w:rsidRPr="00792F56" w:rsidRDefault="00AC6E07" w:rsidP="0037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4.10. Капітальний ремонт покрівлі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Григорівської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гімназії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ім.І.Г.Прибора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Васильківської селищної ради  за адресою: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с.Григорівка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вул.Миру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, 5,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Синельниківський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район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Васильківської селищної ради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 донорська  допомога, в</w:t>
            </w: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ідділ освіти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</w:t>
            </w: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культури, </w:t>
            </w: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молоді та спорту виконкому</w:t>
            </w:r>
          </w:p>
        </w:tc>
        <w:tc>
          <w:tcPr>
            <w:tcW w:w="1440" w:type="dxa"/>
            <w:vMerge w:val="restart"/>
          </w:tcPr>
          <w:p w:rsidR="00AC6E07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жінки – 243, чоловіки - 174,</w:t>
            </w:r>
          </w:p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дівчатка – 38, хлопчики - 36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Відновлення внаслідок військової агресії, з</w:t>
            </w: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абезпечення комфортних та санітарно-гігієнічних умов  перебування дітей у освітньому закладі, збільшення енергоефективності будівлі та зменшення споживання енергоресурсів</w:t>
            </w:r>
          </w:p>
        </w:tc>
      </w:tr>
      <w:tr w:rsidR="00AC6E07" w:rsidRPr="00582693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652C12" w:rsidRDefault="00AC6E07" w:rsidP="00DB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582693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652C12" w:rsidRDefault="00AC6E07" w:rsidP="00DB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582693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652C12" w:rsidRDefault="00AC6E07" w:rsidP="00DB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  <w:p w:rsidR="00AC6E07" w:rsidRPr="00652C12" w:rsidRDefault="00AC6E07" w:rsidP="00DB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582693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652C12" w:rsidRDefault="00AC6E07" w:rsidP="00DB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5000,0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582693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AC6E07" w:rsidRPr="00792F56" w:rsidRDefault="00AC6E07" w:rsidP="00AC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4.11. Капітальний ремонт І поверху та укриття Васильківської амбулаторії загальної практики сімейної медицини  № 1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C6E0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Виконком Васильківської селищної ради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 Центр первинної медико-санітарної допомоги</w:t>
            </w:r>
          </w:p>
        </w:tc>
        <w:tc>
          <w:tcPr>
            <w:tcW w:w="1440" w:type="dxa"/>
            <w:vMerge w:val="restart"/>
          </w:tcPr>
          <w:p w:rsidR="00AC6E07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жінки - ,</w:t>
            </w:r>
          </w:p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чоловіки -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652C12" w:rsidRDefault="00AC6E07" w:rsidP="00DB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C6E0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Покращення надання медичних послуг населенню Васильківської громади</w:t>
            </w:r>
          </w:p>
        </w:tc>
      </w:tr>
      <w:tr w:rsidR="00AC6E07" w:rsidRPr="00582693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652C12" w:rsidRDefault="00AC6E07" w:rsidP="00DB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C6E0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582693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652C12" w:rsidRDefault="00AC6E07" w:rsidP="00DB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C6E0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582693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652C12" w:rsidRDefault="00AC6E07" w:rsidP="00DB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C6E0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AC6E07" w:rsidRPr="00582693" w:rsidTr="003716DF">
        <w:trPr>
          <w:trHeight w:val="281"/>
        </w:trPr>
        <w:tc>
          <w:tcPr>
            <w:tcW w:w="466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C6E07" w:rsidRPr="00792F56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C6E07" w:rsidRPr="00652C12" w:rsidRDefault="00AC6E07" w:rsidP="00DB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C6E0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AC6E07" w:rsidRDefault="007C685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12298,7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AC6E07" w:rsidRPr="00652C12" w:rsidRDefault="00AC6E07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0A3A79" w:rsidRPr="00652C12" w:rsidTr="003716DF">
        <w:trPr>
          <w:trHeight w:val="180"/>
        </w:trPr>
        <w:tc>
          <w:tcPr>
            <w:tcW w:w="466" w:type="dxa"/>
            <w:vMerge w:val="restart"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  <w:r w:rsidRPr="00792F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0A3A79" w:rsidRPr="0057047F" w:rsidRDefault="000A3A79" w:rsidP="00F1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57047F">
              <w:rPr>
                <w:rFonts w:ascii="Times New Roman" w:eastAsia="Times New Roman" w:hAnsi="Times New Roman"/>
                <w:lang w:val="uk-UA" w:eastAsia="uk-UA"/>
              </w:rPr>
              <w:t>Інституційний розвиток громади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0A3A79" w:rsidRPr="00792F56" w:rsidRDefault="000A3A79" w:rsidP="00A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lang w:val="uk-UA" w:eastAsia="uk-UA"/>
              </w:rPr>
              <w:t>5</w:t>
            </w:r>
            <w:r w:rsidRPr="00792F56">
              <w:rPr>
                <w:rFonts w:ascii="Times New Roman" w:eastAsia="Times New Roman" w:hAnsi="Times New Roman"/>
                <w:i/>
                <w:lang w:val="uk-UA" w:eastAsia="uk-UA"/>
              </w:rPr>
              <w:t>.1.</w:t>
            </w:r>
            <w:r w:rsidRPr="00792F56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 xml:space="preserve"> </w:t>
            </w:r>
            <w:r w:rsidRPr="00792F5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Підвищення рівня кваліфікації персоналу шляхом навчання в </w:t>
            </w:r>
            <w:r w:rsidR="00EE4A68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Національному технічному університеті «</w:t>
            </w:r>
            <w:r w:rsidRPr="00792F5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Д</w:t>
            </w:r>
            <w:r w:rsidR="00EE4A68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ніпровська П</w:t>
            </w:r>
            <w:r w:rsidR="00A420ED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олітехніка»</w:t>
            </w:r>
            <w:r w:rsidRPr="00792F56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, відвідування різних міжнародних семінарів та тренінгів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0A3A79" w:rsidRPr="00792F56" w:rsidRDefault="00417BFE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</w:t>
            </w:r>
            <w:r w:rsidR="00AC6E0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0A3A79" w:rsidRPr="00652C12" w:rsidRDefault="00BC5EAE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0A3A79"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Васильківської селищної ради</w:t>
            </w:r>
            <w:r w:rsidR="00D844E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</w:t>
            </w:r>
          </w:p>
          <w:p w:rsidR="000A3A79" w:rsidRPr="00652C12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Програма DOBRE</w:t>
            </w:r>
            <w:r w:rsid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, </w:t>
            </w:r>
          </w:p>
        </w:tc>
        <w:tc>
          <w:tcPr>
            <w:tcW w:w="1440" w:type="dxa"/>
            <w:vMerge w:val="restart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F141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жінки 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21</w:t>
            </w:r>
            <w:r w:rsidRPr="00DF141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; чоловіки -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0A3A79" w:rsidRPr="00652C12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52C1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Покращення рівня надання послуг з боку працівників виконкому</w:t>
            </w:r>
          </w:p>
        </w:tc>
      </w:tr>
      <w:tr w:rsidR="000A3A79" w:rsidRPr="00792F56" w:rsidTr="003716DF">
        <w:trPr>
          <w:trHeight w:val="255"/>
        </w:trPr>
        <w:tc>
          <w:tcPr>
            <w:tcW w:w="466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0A3A79" w:rsidRPr="0057047F" w:rsidRDefault="000A3A79" w:rsidP="00F1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0A3A79" w:rsidRPr="0057047F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0A3A79" w:rsidRPr="00BC5EAE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0A3A79" w:rsidRPr="001F0EE9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0A3A79" w:rsidRPr="00792F56" w:rsidTr="003716DF">
        <w:trPr>
          <w:trHeight w:val="285"/>
        </w:trPr>
        <w:tc>
          <w:tcPr>
            <w:tcW w:w="466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0A3A79" w:rsidRPr="0057047F" w:rsidRDefault="000A3A79" w:rsidP="00F1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0A3A79" w:rsidRPr="0057047F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0A3A79" w:rsidRPr="00BC5EAE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0A3A79" w:rsidRPr="001F0EE9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0A3A79" w:rsidRPr="00792F56" w:rsidTr="003716DF">
        <w:trPr>
          <w:trHeight w:val="435"/>
        </w:trPr>
        <w:tc>
          <w:tcPr>
            <w:tcW w:w="466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0A3A79" w:rsidRPr="0057047F" w:rsidRDefault="000A3A79" w:rsidP="00F1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0A3A79" w:rsidRPr="0057047F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0A3A79" w:rsidRPr="00BC5EAE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0A3A79" w:rsidRPr="001F0EE9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0A3A79" w:rsidRPr="00792F56" w:rsidTr="003716DF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0A3A79" w:rsidRPr="0057047F" w:rsidRDefault="000A3A79" w:rsidP="00F1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0A3A79" w:rsidRPr="0057047F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0A3A79" w:rsidRPr="00BC5EAE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0A3A79" w:rsidRPr="001F0EE9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57047F" w:rsidRPr="00792F56" w:rsidTr="003716DF">
        <w:trPr>
          <w:trHeight w:val="420"/>
        </w:trPr>
        <w:tc>
          <w:tcPr>
            <w:tcW w:w="466" w:type="dxa"/>
            <w:vMerge w:val="restart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57047F" w:rsidRPr="0057047F" w:rsidRDefault="0057047F" w:rsidP="00F1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57047F">
              <w:rPr>
                <w:rFonts w:ascii="Times New Roman" w:eastAsia="Times New Roman" w:hAnsi="Times New Roman"/>
                <w:lang w:val="uk-UA" w:eastAsia="uk-UA"/>
              </w:rPr>
              <w:t>Захист населення і територій від надзвичайних ситуацій, забезпечення пожежної, техногенної безпеки та цивільного захисту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57047F" w:rsidRPr="008345CA" w:rsidRDefault="0057047F" w:rsidP="00D8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  <w:r w:rsidRPr="008345CA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6.1.</w:t>
            </w:r>
            <w:r w:rsidR="00D844E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Нове будівництво 3 укриттів разом з їх облаштуванням в населених пунктах громади: </w:t>
            </w:r>
            <w:proofErr w:type="spellStart"/>
            <w:r w:rsidR="00D844E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смт</w:t>
            </w:r>
            <w:proofErr w:type="spellEnd"/>
            <w:r w:rsidR="00D844E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D844E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Васильківка</w:t>
            </w:r>
            <w:proofErr w:type="spellEnd"/>
            <w:r w:rsidR="00D844E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D844E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с.Великоолександрівка</w:t>
            </w:r>
            <w:proofErr w:type="spellEnd"/>
            <w:r w:rsidR="00D844E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D844E2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с.Вербівське</w:t>
            </w:r>
            <w:proofErr w:type="spellEnd"/>
          </w:p>
        </w:tc>
        <w:tc>
          <w:tcPr>
            <w:tcW w:w="1035" w:type="dxa"/>
            <w:vMerge w:val="restart"/>
            <w:shd w:val="clear" w:color="auto" w:fill="auto"/>
          </w:tcPr>
          <w:p w:rsidR="0057047F" w:rsidRPr="0057047F" w:rsidRDefault="00D844E2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57047F" w:rsidRPr="0057047F" w:rsidRDefault="00B91775" w:rsidP="00D8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57047F" w:rsidRPr="008345C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</w:t>
            </w:r>
            <w:r w:rsidR="00D844E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льківської селищної ради</w:t>
            </w:r>
          </w:p>
        </w:tc>
        <w:tc>
          <w:tcPr>
            <w:tcW w:w="1440" w:type="dxa"/>
            <w:vMerge w:val="restart"/>
          </w:tcPr>
          <w:p w:rsidR="0057047F" w:rsidRPr="008345CA" w:rsidRDefault="0057047F" w:rsidP="00D8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8345CA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жінки -</w:t>
            </w:r>
            <w:r w:rsidR="00D844E2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  <w:r w:rsidRPr="008345CA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 xml:space="preserve">429; чоловіки - </w:t>
            </w:r>
            <w:r w:rsidR="00D844E2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9</w:t>
            </w:r>
            <w:r w:rsidRPr="008345CA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7F2DDA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57047F" w:rsidRPr="001F0EE9" w:rsidRDefault="0057047F" w:rsidP="0057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забезпечення захисту життєдіяльності населення Васильківської ТГ</w:t>
            </w:r>
          </w:p>
        </w:tc>
      </w:tr>
      <w:tr w:rsidR="0057047F" w:rsidRPr="00792F56" w:rsidTr="003716DF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57047F" w:rsidRDefault="0057047F" w:rsidP="00F1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1F0EE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57047F" w:rsidRPr="00792F56" w:rsidTr="003716DF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57047F" w:rsidRDefault="0057047F" w:rsidP="00F1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7F2DDA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1F0EE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57047F" w:rsidRPr="00792F56" w:rsidTr="003716DF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57047F" w:rsidRDefault="0057047F" w:rsidP="00F1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1F0EE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57047F" w:rsidRPr="00792F56" w:rsidTr="003716DF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57047F" w:rsidRDefault="0057047F" w:rsidP="00F1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D844E2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11000,0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1F0EE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57047F" w:rsidRPr="00792F56" w:rsidTr="003716DF">
        <w:trPr>
          <w:trHeight w:val="420"/>
        </w:trPr>
        <w:tc>
          <w:tcPr>
            <w:tcW w:w="466" w:type="dxa"/>
            <w:vMerge w:val="restart"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57047F" w:rsidRPr="0057047F" w:rsidRDefault="0057047F" w:rsidP="00F1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57047F">
              <w:rPr>
                <w:rFonts w:ascii="Times New Roman" w:eastAsia="Times New Roman" w:hAnsi="Times New Roman"/>
                <w:lang w:val="uk-UA" w:eastAsia="uk-UA"/>
              </w:rPr>
              <w:t>Створення умов для покращення довкілля та ресурсозбереження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57047F" w:rsidRPr="008345CA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7.1.</w:t>
            </w:r>
            <w:r w:rsidRPr="0057047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Відновлення гідрологічного режиму та санітарного стану </w:t>
            </w:r>
            <w:proofErr w:type="spellStart"/>
            <w:r w:rsidRPr="0057047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р.Верхня</w:t>
            </w:r>
            <w:proofErr w:type="spellEnd"/>
            <w:r w:rsidRPr="0057047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7047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Терса</w:t>
            </w:r>
            <w:proofErr w:type="spellEnd"/>
            <w:r w:rsidRPr="0057047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7047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Павлівської</w:t>
            </w:r>
            <w:proofErr w:type="spellEnd"/>
            <w:r w:rsidRPr="0057047F"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 сільської ради Васильківського району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57047F" w:rsidRPr="008345CA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44E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</w:t>
            </w:r>
            <w:r w:rsidR="00D844E2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024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57047F" w:rsidRPr="0057047F" w:rsidRDefault="00B91775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="0057047F" w:rsidRPr="008345C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иконком Васильківської селищної ради, Дніпропетровська ОДА</w:t>
            </w:r>
          </w:p>
        </w:tc>
        <w:tc>
          <w:tcPr>
            <w:tcW w:w="1440" w:type="dxa"/>
            <w:vMerge w:val="restart"/>
          </w:tcPr>
          <w:p w:rsidR="0057047F" w:rsidRPr="008345CA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8345C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жінки – 482, чоловіки - 374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57047F" w:rsidRPr="001F0EE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 xml:space="preserve">покращення санітарного стану річки Верхня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  <w:t>Терса</w:t>
            </w:r>
            <w:proofErr w:type="spellEnd"/>
          </w:p>
        </w:tc>
      </w:tr>
      <w:tr w:rsidR="0057047F" w:rsidRPr="00792F56" w:rsidTr="003716DF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29841,4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1F0EE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57047F" w:rsidRPr="00792F56" w:rsidTr="003716DF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Pr="00BC5EAE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C5EA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1F0EE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57047F" w:rsidRPr="00792F56" w:rsidTr="003716DF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1F0EE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57047F" w:rsidRPr="00792F56" w:rsidTr="003716DF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uk-UA" w:eastAsia="uk-UA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440" w:type="dxa"/>
            <w:vMerge/>
          </w:tcPr>
          <w:p w:rsidR="0057047F" w:rsidRPr="00792F56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  <w:p w:rsidR="0057047F" w:rsidRPr="00792F56" w:rsidRDefault="0057047F" w:rsidP="007C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57047F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57047F" w:rsidRPr="001F0EE9" w:rsidRDefault="0057047F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0A3A79" w:rsidRPr="00792F56" w:rsidTr="007D2704">
        <w:trPr>
          <w:trHeight w:val="220"/>
        </w:trPr>
        <w:tc>
          <w:tcPr>
            <w:tcW w:w="9236" w:type="dxa"/>
            <w:gridSpan w:val="7"/>
            <w:vMerge w:val="restart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Усього за програмою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Загальний обсяг, у т.ч.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0A3A79" w:rsidRPr="0057036A" w:rsidRDefault="00F14D05" w:rsidP="0043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137842,5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0A3A79" w:rsidRPr="001F0EE9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uk-UA"/>
              </w:rPr>
            </w:pPr>
          </w:p>
        </w:tc>
      </w:tr>
      <w:tr w:rsidR="000A3A79" w:rsidRPr="00792F56" w:rsidTr="007D2704">
        <w:trPr>
          <w:trHeight w:val="588"/>
        </w:trPr>
        <w:tc>
          <w:tcPr>
            <w:tcW w:w="9236" w:type="dxa"/>
            <w:gridSpan w:val="7"/>
            <w:vMerge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A3A79" w:rsidRPr="00DF6B84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F6B84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0A3A79" w:rsidRPr="00DF6B84" w:rsidRDefault="007C6852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27952,7</w:t>
            </w:r>
          </w:p>
        </w:tc>
        <w:tc>
          <w:tcPr>
            <w:tcW w:w="2968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A3A79" w:rsidRPr="00792F56" w:rsidTr="007D2704">
        <w:trPr>
          <w:trHeight w:val="560"/>
        </w:trPr>
        <w:tc>
          <w:tcPr>
            <w:tcW w:w="9236" w:type="dxa"/>
            <w:gridSpan w:val="7"/>
            <w:vMerge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A3A79" w:rsidRPr="00DF6B84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F6B84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0A3A79" w:rsidRPr="00DF6B84" w:rsidRDefault="007C6852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71649,5</w:t>
            </w:r>
          </w:p>
        </w:tc>
        <w:tc>
          <w:tcPr>
            <w:tcW w:w="2968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A3A79" w:rsidRPr="00792F56" w:rsidTr="007D2704">
        <w:trPr>
          <w:trHeight w:val="560"/>
        </w:trPr>
        <w:tc>
          <w:tcPr>
            <w:tcW w:w="9236" w:type="dxa"/>
            <w:gridSpan w:val="7"/>
            <w:vMerge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A3A79" w:rsidRPr="00DF6B84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F6B84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Місцеві бюджети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0A3A79" w:rsidRPr="00DF6B84" w:rsidRDefault="007C6852" w:rsidP="0006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3840,9</w:t>
            </w:r>
          </w:p>
        </w:tc>
        <w:tc>
          <w:tcPr>
            <w:tcW w:w="2968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A3A79" w:rsidRPr="00792F56" w:rsidTr="007D2704">
        <w:trPr>
          <w:trHeight w:val="680"/>
        </w:trPr>
        <w:tc>
          <w:tcPr>
            <w:tcW w:w="9236" w:type="dxa"/>
            <w:gridSpan w:val="7"/>
            <w:vMerge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A3A79" w:rsidRPr="00DF6B84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F6B84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Інвестиції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0A3A79" w:rsidRPr="00DF6B84" w:rsidRDefault="007C6852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968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A3A79" w:rsidRPr="00792F56" w:rsidTr="007D2704">
        <w:trPr>
          <w:trHeight w:val="680"/>
        </w:trPr>
        <w:tc>
          <w:tcPr>
            <w:tcW w:w="9236" w:type="dxa"/>
            <w:gridSpan w:val="7"/>
            <w:vMerge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92F5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0A3A79" w:rsidRPr="00792F56" w:rsidRDefault="00F14D05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34399,4</w:t>
            </w:r>
          </w:p>
        </w:tc>
        <w:tc>
          <w:tcPr>
            <w:tcW w:w="2968" w:type="dxa"/>
            <w:vMerge/>
            <w:shd w:val="clear" w:color="auto" w:fill="auto"/>
          </w:tcPr>
          <w:p w:rsidR="000A3A79" w:rsidRPr="00792F56" w:rsidRDefault="000A3A79" w:rsidP="000A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792F56" w:rsidRPr="00792F56" w:rsidRDefault="00792F56" w:rsidP="00792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2F56" w:rsidRPr="00792F56" w:rsidRDefault="00792F56" w:rsidP="00792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2F56" w:rsidRPr="00792F56" w:rsidRDefault="00792F56" w:rsidP="004E4F19">
      <w:pPr>
        <w:spacing w:after="0" w:line="240" w:lineRule="auto"/>
        <w:rPr>
          <w:sz w:val="28"/>
          <w:szCs w:val="28"/>
          <w:lang w:val="uk-UA"/>
        </w:rPr>
      </w:pPr>
    </w:p>
    <w:sectPr w:rsidR="00792F56" w:rsidRPr="00792F56" w:rsidSect="00AB7B88">
      <w:pgSz w:w="16838" w:h="11906" w:orient="landscape" w:code="9"/>
      <w:pgMar w:top="426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55D"/>
    <w:multiLevelType w:val="hybridMultilevel"/>
    <w:tmpl w:val="03484C4E"/>
    <w:lvl w:ilvl="0" w:tplc="5360E5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0A2B"/>
    <w:multiLevelType w:val="hybridMultilevel"/>
    <w:tmpl w:val="C29EBC14"/>
    <w:lvl w:ilvl="0" w:tplc="52C00F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A65F34"/>
    <w:multiLevelType w:val="hybridMultilevel"/>
    <w:tmpl w:val="94C0F35C"/>
    <w:lvl w:ilvl="0" w:tplc="9D52C0F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5D776B"/>
    <w:multiLevelType w:val="hybridMultilevel"/>
    <w:tmpl w:val="1BB2DF78"/>
    <w:lvl w:ilvl="0" w:tplc="8EF6D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92042"/>
    <w:multiLevelType w:val="hybridMultilevel"/>
    <w:tmpl w:val="B79A2450"/>
    <w:lvl w:ilvl="0" w:tplc="7FCC391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A0EDD"/>
    <w:multiLevelType w:val="hybridMultilevel"/>
    <w:tmpl w:val="74A439A0"/>
    <w:lvl w:ilvl="0" w:tplc="76CE616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C265F54"/>
    <w:multiLevelType w:val="hybridMultilevel"/>
    <w:tmpl w:val="7FAC532C"/>
    <w:lvl w:ilvl="0" w:tplc="4C8C11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A3D"/>
    <w:multiLevelType w:val="hybridMultilevel"/>
    <w:tmpl w:val="C43E1B66"/>
    <w:lvl w:ilvl="0" w:tplc="60AAB9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1173F"/>
    <w:multiLevelType w:val="multilevel"/>
    <w:tmpl w:val="5694B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60C732A"/>
    <w:multiLevelType w:val="hybridMultilevel"/>
    <w:tmpl w:val="8FBC9198"/>
    <w:lvl w:ilvl="0" w:tplc="E3F4B1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E4916"/>
    <w:multiLevelType w:val="hybridMultilevel"/>
    <w:tmpl w:val="B908DFD2"/>
    <w:lvl w:ilvl="0" w:tplc="31A4E3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D694D56"/>
    <w:multiLevelType w:val="hybridMultilevel"/>
    <w:tmpl w:val="893AF0C2"/>
    <w:lvl w:ilvl="0" w:tplc="F000F6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84"/>
    <w:rsid w:val="00003A9E"/>
    <w:rsid w:val="00006211"/>
    <w:rsid w:val="0006296C"/>
    <w:rsid w:val="0007192A"/>
    <w:rsid w:val="0008201F"/>
    <w:rsid w:val="000821BF"/>
    <w:rsid w:val="00095D03"/>
    <w:rsid w:val="0009706E"/>
    <w:rsid w:val="000A3A79"/>
    <w:rsid w:val="000D11CE"/>
    <w:rsid w:val="000D663E"/>
    <w:rsid w:val="000E3C20"/>
    <w:rsid w:val="000F0C90"/>
    <w:rsid w:val="001112A4"/>
    <w:rsid w:val="0013484D"/>
    <w:rsid w:val="001512DE"/>
    <w:rsid w:val="00164992"/>
    <w:rsid w:val="00173E41"/>
    <w:rsid w:val="00175C32"/>
    <w:rsid w:val="00181F1B"/>
    <w:rsid w:val="001D0A30"/>
    <w:rsid w:val="001E2218"/>
    <w:rsid w:val="001E7237"/>
    <w:rsid w:val="001F051A"/>
    <w:rsid w:val="001F0EE9"/>
    <w:rsid w:val="001F34FE"/>
    <w:rsid w:val="001F3F9F"/>
    <w:rsid w:val="001F5515"/>
    <w:rsid w:val="002053AA"/>
    <w:rsid w:val="00206043"/>
    <w:rsid w:val="00216118"/>
    <w:rsid w:val="00216ABD"/>
    <w:rsid w:val="00223357"/>
    <w:rsid w:val="00225EE3"/>
    <w:rsid w:val="0025466A"/>
    <w:rsid w:val="00254DB6"/>
    <w:rsid w:val="002836FD"/>
    <w:rsid w:val="00285A30"/>
    <w:rsid w:val="00292327"/>
    <w:rsid w:val="00293474"/>
    <w:rsid w:val="0029590C"/>
    <w:rsid w:val="002B13FD"/>
    <w:rsid w:val="002C23AA"/>
    <w:rsid w:val="002C726D"/>
    <w:rsid w:val="002C7C93"/>
    <w:rsid w:val="002D1F7E"/>
    <w:rsid w:val="002E048A"/>
    <w:rsid w:val="002E71F3"/>
    <w:rsid w:val="002F352B"/>
    <w:rsid w:val="003126F9"/>
    <w:rsid w:val="00324DF6"/>
    <w:rsid w:val="0032746F"/>
    <w:rsid w:val="003418CD"/>
    <w:rsid w:val="00355948"/>
    <w:rsid w:val="003577DC"/>
    <w:rsid w:val="003667F0"/>
    <w:rsid w:val="003716DF"/>
    <w:rsid w:val="003829BB"/>
    <w:rsid w:val="003B021E"/>
    <w:rsid w:val="003B2F61"/>
    <w:rsid w:val="003B491D"/>
    <w:rsid w:val="003D23F1"/>
    <w:rsid w:val="003F04BB"/>
    <w:rsid w:val="003F1332"/>
    <w:rsid w:val="003F62AA"/>
    <w:rsid w:val="003F770D"/>
    <w:rsid w:val="004013D4"/>
    <w:rsid w:val="00411D4C"/>
    <w:rsid w:val="00414362"/>
    <w:rsid w:val="00417BFE"/>
    <w:rsid w:val="00421407"/>
    <w:rsid w:val="00422C35"/>
    <w:rsid w:val="004360C7"/>
    <w:rsid w:val="004538CE"/>
    <w:rsid w:val="00485A9E"/>
    <w:rsid w:val="004876E9"/>
    <w:rsid w:val="004912B9"/>
    <w:rsid w:val="004C2C6E"/>
    <w:rsid w:val="004E4F19"/>
    <w:rsid w:val="004F208C"/>
    <w:rsid w:val="005009DA"/>
    <w:rsid w:val="00506A34"/>
    <w:rsid w:val="00521D35"/>
    <w:rsid w:val="00531D6C"/>
    <w:rsid w:val="00533D86"/>
    <w:rsid w:val="00562C1C"/>
    <w:rsid w:val="0057036A"/>
    <w:rsid w:val="0057047F"/>
    <w:rsid w:val="005774EF"/>
    <w:rsid w:val="00582693"/>
    <w:rsid w:val="0059741D"/>
    <w:rsid w:val="005A511A"/>
    <w:rsid w:val="005D0E17"/>
    <w:rsid w:val="005E71FB"/>
    <w:rsid w:val="005F2014"/>
    <w:rsid w:val="00605E71"/>
    <w:rsid w:val="006159AD"/>
    <w:rsid w:val="00617333"/>
    <w:rsid w:val="00645B61"/>
    <w:rsid w:val="00652C12"/>
    <w:rsid w:val="006534C8"/>
    <w:rsid w:val="006819BB"/>
    <w:rsid w:val="00692ED1"/>
    <w:rsid w:val="006A6EC4"/>
    <w:rsid w:val="006B2F74"/>
    <w:rsid w:val="006E287E"/>
    <w:rsid w:val="006E28B6"/>
    <w:rsid w:val="006E4259"/>
    <w:rsid w:val="006E46D0"/>
    <w:rsid w:val="006E47F8"/>
    <w:rsid w:val="006F56F4"/>
    <w:rsid w:val="00711EC8"/>
    <w:rsid w:val="00731CDF"/>
    <w:rsid w:val="00735876"/>
    <w:rsid w:val="00754734"/>
    <w:rsid w:val="00777B01"/>
    <w:rsid w:val="00784061"/>
    <w:rsid w:val="007865DD"/>
    <w:rsid w:val="00792031"/>
    <w:rsid w:val="00792F56"/>
    <w:rsid w:val="007A3938"/>
    <w:rsid w:val="007A5C0D"/>
    <w:rsid w:val="007B3558"/>
    <w:rsid w:val="007B7765"/>
    <w:rsid w:val="007C6852"/>
    <w:rsid w:val="007D2704"/>
    <w:rsid w:val="007E131E"/>
    <w:rsid w:val="007F2DDA"/>
    <w:rsid w:val="007F2EA9"/>
    <w:rsid w:val="007F750A"/>
    <w:rsid w:val="00821D87"/>
    <w:rsid w:val="00831AE8"/>
    <w:rsid w:val="00834634"/>
    <w:rsid w:val="008525AA"/>
    <w:rsid w:val="008741FB"/>
    <w:rsid w:val="00874654"/>
    <w:rsid w:val="00896A84"/>
    <w:rsid w:val="008B445E"/>
    <w:rsid w:val="008C7749"/>
    <w:rsid w:val="008D1E83"/>
    <w:rsid w:val="008E56EB"/>
    <w:rsid w:val="00924EDB"/>
    <w:rsid w:val="00927E9D"/>
    <w:rsid w:val="00932F89"/>
    <w:rsid w:val="00940912"/>
    <w:rsid w:val="009473C1"/>
    <w:rsid w:val="00951191"/>
    <w:rsid w:val="0098024D"/>
    <w:rsid w:val="009814EF"/>
    <w:rsid w:val="009C3FAC"/>
    <w:rsid w:val="009C4089"/>
    <w:rsid w:val="009D312B"/>
    <w:rsid w:val="009D340A"/>
    <w:rsid w:val="00A032BA"/>
    <w:rsid w:val="00A11B2D"/>
    <w:rsid w:val="00A35BA5"/>
    <w:rsid w:val="00A36846"/>
    <w:rsid w:val="00A420ED"/>
    <w:rsid w:val="00A425DC"/>
    <w:rsid w:val="00A45A4A"/>
    <w:rsid w:val="00A5187F"/>
    <w:rsid w:val="00A71C8A"/>
    <w:rsid w:val="00A74A5F"/>
    <w:rsid w:val="00A8124B"/>
    <w:rsid w:val="00AA3CFB"/>
    <w:rsid w:val="00AB56E6"/>
    <w:rsid w:val="00AB7B88"/>
    <w:rsid w:val="00AC55E4"/>
    <w:rsid w:val="00AC6E07"/>
    <w:rsid w:val="00AF7C46"/>
    <w:rsid w:val="00B06DA1"/>
    <w:rsid w:val="00B1350F"/>
    <w:rsid w:val="00B20B4F"/>
    <w:rsid w:val="00B22BB8"/>
    <w:rsid w:val="00B25892"/>
    <w:rsid w:val="00B316D0"/>
    <w:rsid w:val="00B53893"/>
    <w:rsid w:val="00B6540E"/>
    <w:rsid w:val="00B91775"/>
    <w:rsid w:val="00B95842"/>
    <w:rsid w:val="00BC5EAE"/>
    <w:rsid w:val="00BD5DEF"/>
    <w:rsid w:val="00C02085"/>
    <w:rsid w:val="00C1732D"/>
    <w:rsid w:val="00C26976"/>
    <w:rsid w:val="00C375C6"/>
    <w:rsid w:val="00C40055"/>
    <w:rsid w:val="00C54F3D"/>
    <w:rsid w:val="00C56934"/>
    <w:rsid w:val="00C57DD5"/>
    <w:rsid w:val="00C73076"/>
    <w:rsid w:val="00C75855"/>
    <w:rsid w:val="00C763AE"/>
    <w:rsid w:val="00C83945"/>
    <w:rsid w:val="00C87553"/>
    <w:rsid w:val="00CA4579"/>
    <w:rsid w:val="00CB41F9"/>
    <w:rsid w:val="00CC3307"/>
    <w:rsid w:val="00CD381A"/>
    <w:rsid w:val="00D055FB"/>
    <w:rsid w:val="00D2670F"/>
    <w:rsid w:val="00D505BB"/>
    <w:rsid w:val="00D508D3"/>
    <w:rsid w:val="00D659C7"/>
    <w:rsid w:val="00D7215F"/>
    <w:rsid w:val="00D7586E"/>
    <w:rsid w:val="00D83A35"/>
    <w:rsid w:val="00D844E2"/>
    <w:rsid w:val="00D92489"/>
    <w:rsid w:val="00D9424E"/>
    <w:rsid w:val="00DA2CEB"/>
    <w:rsid w:val="00DB2741"/>
    <w:rsid w:val="00DB331A"/>
    <w:rsid w:val="00DC424F"/>
    <w:rsid w:val="00DC491C"/>
    <w:rsid w:val="00DD4374"/>
    <w:rsid w:val="00DE1BC9"/>
    <w:rsid w:val="00DE2283"/>
    <w:rsid w:val="00DF1418"/>
    <w:rsid w:val="00DF4CE4"/>
    <w:rsid w:val="00DF6B84"/>
    <w:rsid w:val="00E04A86"/>
    <w:rsid w:val="00E14D2A"/>
    <w:rsid w:val="00E26EE3"/>
    <w:rsid w:val="00E4538A"/>
    <w:rsid w:val="00E46A5F"/>
    <w:rsid w:val="00E6179C"/>
    <w:rsid w:val="00E813C6"/>
    <w:rsid w:val="00EA19AB"/>
    <w:rsid w:val="00EB5F9B"/>
    <w:rsid w:val="00EC2D96"/>
    <w:rsid w:val="00ED215A"/>
    <w:rsid w:val="00ED7729"/>
    <w:rsid w:val="00EE0AE3"/>
    <w:rsid w:val="00EE4A68"/>
    <w:rsid w:val="00EF2405"/>
    <w:rsid w:val="00EF44B6"/>
    <w:rsid w:val="00F14D05"/>
    <w:rsid w:val="00F231C1"/>
    <w:rsid w:val="00F35EC4"/>
    <w:rsid w:val="00F42B61"/>
    <w:rsid w:val="00F552F2"/>
    <w:rsid w:val="00F639A0"/>
    <w:rsid w:val="00F64270"/>
    <w:rsid w:val="00F70297"/>
    <w:rsid w:val="00F72F95"/>
    <w:rsid w:val="00F73BAE"/>
    <w:rsid w:val="00F744E3"/>
    <w:rsid w:val="00F82904"/>
    <w:rsid w:val="00F878EF"/>
    <w:rsid w:val="00F906B9"/>
    <w:rsid w:val="00FA2B49"/>
    <w:rsid w:val="00FA6A5E"/>
    <w:rsid w:val="00FB3AF6"/>
    <w:rsid w:val="00FC0459"/>
    <w:rsid w:val="00FC5A42"/>
    <w:rsid w:val="00FD6838"/>
    <w:rsid w:val="00FE3AEE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4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D772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4">
    <w:name w:val="No Spacing"/>
    <w:qFormat/>
    <w:rsid w:val="00ED7729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ED7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ED7729"/>
    <w:rPr>
      <w:b/>
      <w:bCs/>
    </w:rPr>
  </w:style>
  <w:style w:type="paragraph" w:styleId="a7">
    <w:name w:val="Balloon Text"/>
    <w:basedOn w:val="a"/>
    <w:link w:val="a8"/>
    <w:unhideWhenUsed/>
    <w:rsid w:val="00ED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77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2ED1"/>
    <w:pPr>
      <w:ind w:left="720"/>
      <w:contextualSpacing/>
    </w:pPr>
  </w:style>
  <w:style w:type="character" w:customStyle="1" w:styleId="apple-converted-space">
    <w:name w:val="apple-converted-space"/>
    <w:basedOn w:val="a0"/>
    <w:rsid w:val="007E131E"/>
  </w:style>
  <w:style w:type="character" w:styleId="aa">
    <w:name w:val="Hyperlink"/>
    <w:basedOn w:val="a0"/>
    <w:uiPriority w:val="99"/>
    <w:semiHidden/>
    <w:unhideWhenUsed/>
    <w:rsid w:val="007E131E"/>
    <w:rPr>
      <w:color w:val="0000FF"/>
      <w:u w:val="single"/>
    </w:rPr>
  </w:style>
  <w:style w:type="paragraph" w:customStyle="1" w:styleId="Style3">
    <w:name w:val="Style3"/>
    <w:basedOn w:val="a"/>
    <w:rsid w:val="006E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46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numbering" w:customStyle="1" w:styleId="11">
    <w:name w:val="Нет списка1"/>
    <w:next w:val="a2"/>
    <w:semiHidden/>
    <w:rsid w:val="00792F56"/>
  </w:style>
  <w:style w:type="character" w:customStyle="1" w:styleId="FontStyle11">
    <w:name w:val="Font Style11"/>
    <w:rsid w:val="00792F56"/>
    <w:rPr>
      <w:rFonts w:ascii="Times New Roman" w:hAnsi="Times New Roman" w:cs="Times New Roman" w:hint="default"/>
      <w:spacing w:val="10"/>
      <w:sz w:val="20"/>
      <w:szCs w:val="20"/>
    </w:rPr>
  </w:style>
  <w:style w:type="paragraph" w:styleId="ab">
    <w:name w:val="header"/>
    <w:basedOn w:val="a"/>
    <w:link w:val="ac"/>
    <w:rsid w:val="00792F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792F56"/>
    <w:rPr>
      <w:rFonts w:ascii="Times New Roman" w:eastAsia="Times New Roman" w:hAnsi="Times New Roman"/>
      <w:lang w:val="uk-UA" w:eastAsia="uk-UA"/>
    </w:rPr>
  </w:style>
  <w:style w:type="paragraph" w:styleId="ad">
    <w:name w:val="footer"/>
    <w:basedOn w:val="a"/>
    <w:link w:val="ae"/>
    <w:rsid w:val="00792F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e">
    <w:name w:val="Нижний колонтитул Знак"/>
    <w:basedOn w:val="a0"/>
    <w:link w:val="ad"/>
    <w:rsid w:val="00792F56"/>
    <w:rPr>
      <w:rFonts w:ascii="Times New Roman" w:eastAsia="Times New Roman" w:hAnsi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4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D772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4">
    <w:name w:val="No Spacing"/>
    <w:qFormat/>
    <w:rsid w:val="00ED7729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ED7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ED7729"/>
    <w:rPr>
      <w:b/>
      <w:bCs/>
    </w:rPr>
  </w:style>
  <w:style w:type="paragraph" w:styleId="a7">
    <w:name w:val="Balloon Text"/>
    <w:basedOn w:val="a"/>
    <w:link w:val="a8"/>
    <w:unhideWhenUsed/>
    <w:rsid w:val="00ED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77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2ED1"/>
    <w:pPr>
      <w:ind w:left="720"/>
      <w:contextualSpacing/>
    </w:pPr>
  </w:style>
  <w:style w:type="character" w:customStyle="1" w:styleId="apple-converted-space">
    <w:name w:val="apple-converted-space"/>
    <w:basedOn w:val="a0"/>
    <w:rsid w:val="007E131E"/>
  </w:style>
  <w:style w:type="character" w:styleId="aa">
    <w:name w:val="Hyperlink"/>
    <w:basedOn w:val="a0"/>
    <w:uiPriority w:val="99"/>
    <w:semiHidden/>
    <w:unhideWhenUsed/>
    <w:rsid w:val="007E131E"/>
    <w:rPr>
      <w:color w:val="0000FF"/>
      <w:u w:val="single"/>
    </w:rPr>
  </w:style>
  <w:style w:type="paragraph" w:customStyle="1" w:styleId="Style3">
    <w:name w:val="Style3"/>
    <w:basedOn w:val="a"/>
    <w:rsid w:val="006E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46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numbering" w:customStyle="1" w:styleId="11">
    <w:name w:val="Нет списка1"/>
    <w:next w:val="a2"/>
    <w:semiHidden/>
    <w:rsid w:val="00792F56"/>
  </w:style>
  <w:style w:type="character" w:customStyle="1" w:styleId="FontStyle11">
    <w:name w:val="Font Style11"/>
    <w:rsid w:val="00792F56"/>
    <w:rPr>
      <w:rFonts w:ascii="Times New Roman" w:hAnsi="Times New Roman" w:cs="Times New Roman" w:hint="default"/>
      <w:spacing w:val="10"/>
      <w:sz w:val="20"/>
      <w:szCs w:val="20"/>
    </w:rPr>
  </w:style>
  <w:style w:type="paragraph" w:styleId="ab">
    <w:name w:val="header"/>
    <w:basedOn w:val="a"/>
    <w:link w:val="ac"/>
    <w:rsid w:val="00792F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792F56"/>
    <w:rPr>
      <w:rFonts w:ascii="Times New Roman" w:eastAsia="Times New Roman" w:hAnsi="Times New Roman"/>
      <w:lang w:val="uk-UA" w:eastAsia="uk-UA"/>
    </w:rPr>
  </w:style>
  <w:style w:type="paragraph" w:styleId="ad">
    <w:name w:val="footer"/>
    <w:basedOn w:val="a"/>
    <w:link w:val="ae"/>
    <w:rsid w:val="00792F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e">
    <w:name w:val="Нижний колонтитул Знак"/>
    <w:basedOn w:val="a0"/>
    <w:link w:val="ad"/>
    <w:rsid w:val="00792F56"/>
    <w:rPr>
      <w:rFonts w:ascii="Times New Roman" w:eastAsia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&#1077;&#1089;&#1110;&#1103;\&#1056;&#1110;&#1096;&#1077;&#1085;&#1085;&#1103;%20&#1087;&#1088;&#1086;%20&#1058;&#1055;&#1042;%20%20%20&#1046;&#1050;&#1043;\&#1056;&#1110;&#1096;&#1077;&#1085;&#1085;&#1103;%20&#1087;&#1088;&#1086;%20&#1058;&#1055;&#1042;%20%20%20&#1046;&#105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8B0F-78BC-48EE-9B63-1A272893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про ТПВ   ЖКГ</Template>
  <TotalTime>51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alekseevna</cp:lastModifiedBy>
  <cp:revision>8</cp:revision>
  <cp:lastPrinted>2023-12-24T11:28:00Z</cp:lastPrinted>
  <dcterms:created xsi:type="dcterms:W3CDTF">2023-11-28T06:31:00Z</dcterms:created>
  <dcterms:modified xsi:type="dcterms:W3CDTF">2023-12-24T11:29:00Z</dcterms:modified>
</cp:coreProperties>
</file>