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29" w:rsidRPr="00DA0BCF" w:rsidRDefault="00896A84" w:rsidP="00ED7729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ED7729">
        <w:rPr>
          <w:rFonts w:ascii="Bookman Old Style" w:hAnsi="Bookman Old Style"/>
          <w:noProof/>
          <w:sz w:val="24"/>
          <w:szCs w:val="24"/>
          <w:lang w:val="uk-UA" w:eastAsia="uk-UA"/>
        </w:rPr>
        <w:drawing>
          <wp:inline distT="0" distB="0" distL="0" distR="0">
            <wp:extent cx="590550" cy="8001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29" w:rsidRPr="00DA0BCF" w:rsidRDefault="00ED7729" w:rsidP="00ED7729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ED7729" w:rsidRPr="00DA0BCF" w:rsidRDefault="00ED7729" w:rsidP="00ED7729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DA0BCF">
        <w:rPr>
          <w:rFonts w:ascii="Times New Roman" w:hAnsi="Times New Roman"/>
          <w:sz w:val="28"/>
          <w:szCs w:val="28"/>
          <w:lang w:val="uk-UA"/>
        </w:rPr>
        <w:t>МІСЦЕВЕ САМОВРЯДУВАННЯ</w:t>
      </w:r>
    </w:p>
    <w:p w:rsidR="00ED7729" w:rsidRPr="00DA0BCF" w:rsidRDefault="00ED7729" w:rsidP="00ED7729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DA0BCF">
        <w:rPr>
          <w:rFonts w:ascii="Times New Roman" w:hAnsi="Times New Roman"/>
          <w:sz w:val="28"/>
          <w:szCs w:val="28"/>
          <w:lang w:val="uk-UA"/>
        </w:rPr>
        <w:t>ВАСИЛЬКІВСЬКА СЕЛИЩНА РАДА</w:t>
      </w:r>
    </w:p>
    <w:p w:rsidR="00ED7729" w:rsidRPr="00DA0BCF" w:rsidRDefault="00ED7729" w:rsidP="00ED7729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DA0BCF">
        <w:rPr>
          <w:rFonts w:ascii="Times New Roman" w:hAnsi="Times New Roman"/>
          <w:sz w:val="28"/>
          <w:szCs w:val="28"/>
          <w:lang w:val="uk-UA"/>
        </w:rPr>
        <w:t>ДНІПРОПЕТРОВСЬКОЇ ОБЛАСТІ</w:t>
      </w:r>
    </w:p>
    <w:p w:rsidR="00ED7729" w:rsidRPr="00DA0BCF" w:rsidRDefault="00BE5325" w:rsidP="00ED772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ВОС</w:t>
      </w:r>
      <w:r w:rsidR="00C16666">
        <w:rPr>
          <w:rFonts w:ascii="Times New Roman" w:hAnsi="Times New Roman"/>
          <w:sz w:val="28"/>
          <w:szCs w:val="28"/>
          <w:lang w:val="uk-UA"/>
        </w:rPr>
        <w:t>ЬМОГО</w:t>
      </w:r>
      <w:r w:rsidR="00ED7729" w:rsidRPr="00DA0BCF">
        <w:rPr>
          <w:rFonts w:ascii="Times New Roman" w:hAnsi="Times New Roman"/>
          <w:sz w:val="28"/>
          <w:szCs w:val="28"/>
          <w:lang w:val="uk-UA"/>
        </w:rPr>
        <w:t xml:space="preserve">  СКЛИКАННЯ</w:t>
      </w:r>
    </w:p>
    <w:p w:rsidR="00ED7729" w:rsidRDefault="00164922" w:rsidP="00C16666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 ЯТДЕСЯТ ТРЕТЯ </w:t>
      </w:r>
      <w:r w:rsidR="00ED7729" w:rsidRPr="00DA0BCF">
        <w:rPr>
          <w:rFonts w:ascii="Times New Roman" w:hAnsi="Times New Roman"/>
          <w:sz w:val="28"/>
          <w:szCs w:val="28"/>
          <w:lang w:val="uk-UA"/>
        </w:rPr>
        <w:t xml:space="preserve"> СЕСІЯ</w:t>
      </w:r>
    </w:p>
    <w:p w:rsidR="00515689" w:rsidRDefault="00515689" w:rsidP="00F50E7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B26EB" w:rsidRPr="00EF2255" w:rsidRDefault="00ED7729" w:rsidP="00F50E7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F2255">
        <w:rPr>
          <w:rFonts w:ascii="Times New Roman" w:hAnsi="Times New Roman"/>
          <w:b/>
          <w:sz w:val="28"/>
          <w:szCs w:val="28"/>
          <w:lang w:val="uk-UA"/>
        </w:rPr>
        <w:t xml:space="preserve">Р  І  Ш  Е  Н  </w:t>
      </w:r>
      <w:proofErr w:type="spellStart"/>
      <w:r w:rsidRPr="00EF225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EF225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F50E79" w:rsidRPr="00EF2255">
        <w:rPr>
          <w:rFonts w:ascii="Times New Roman" w:hAnsi="Times New Roman"/>
          <w:b/>
          <w:sz w:val="28"/>
          <w:szCs w:val="28"/>
          <w:lang w:val="uk-UA"/>
        </w:rPr>
        <w:t>Я</w:t>
      </w:r>
      <w:r w:rsidR="008D6A76" w:rsidRPr="00EF2255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</w:p>
    <w:p w:rsidR="00F50E79" w:rsidRPr="00EF2255" w:rsidRDefault="00F50E79" w:rsidP="00F50E7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2D89" w:rsidRPr="00F52D89" w:rsidRDefault="00F52D89" w:rsidP="00F52D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D89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оприлюднення </w:t>
      </w:r>
      <w:r w:rsidR="00163C6A">
        <w:rPr>
          <w:rFonts w:ascii="Times New Roman" w:hAnsi="Times New Roman"/>
          <w:b/>
          <w:sz w:val="28"/>
          <w:szCs w:val="28"/>
          <w:lang w:val="uk-UA"/>
        </w:rPr>
        <w:t xml:space="preserve">проекту рішення «Про затвердження </w:t>
      </w:r>
      <w:r w:rsidRPr="00F52D89">
        <w:rPr>
          <w:rFonts w:ascii="Times New Roman" w:hAnsi="Times New Roman"/>
          <w:b/>
          <w:sz w:val="28"/>
          <w:szCs w:val="28"/>
          <w:lang w:val="uk-UA"/>
        </w:rPr>
        <w:t>тарифів ТОВ «</w:t>
      </w:r>
      <w:proofErr w:type="spellStart"/>
      <w:r w:rsidRPr="00F52D89">
        <w:rPr>
          <w:rFonts w:ascii="Times New Roman" w:hAnsi="Times New Roman"/>
          <w:b/>
          <w:sz w:val="28"/>
          <w:szCs w:val="28"/>
          <w:lang w:val="uk-UA"/>
        </w:rPr>
        <w:t>Альтернативтеплосервіс</w:t>
      </w:r>
      <w:proofErr w:type="spellEnd"/>
      <w:r w:rsidRPr="00F52D89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F52D89" w:rsidRPr="00F52D89" w:rsidRDefault="00F52D89" w:rsidP="00F52D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D89">
        <w:rPr>
          <w:rFonts w:ascii="Times New Roman" w:hAnsi="Times New Roman"/>
          <w:b/>
          <w:sz w:val="28"/>
          <w:szCs w:val="28"/>
          <w:lang w:val="uk-UA"/>
        </w:rPr>
        <w:t>на теплову енергію для  бюджетних установ</w:t>
      </w:r>
    </w:p>
    <w:p w:rsidR="00F52D89" w:rsidRPr="00F52D89" w:rsidRDefault="00F52D89" w:rsidP="00F52D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D89">
        <w:rPr>
          <w:rFonts w:ascii="Times New Roman" w:hAnsi="Times New Roman"/>
          <w:b/>
          <w:sz w:val="28"/>
          <w:szCs w:val="28"/>
          <w:lang w:val="uk-UA"/>
        </w:rPr>
        <w:t>та інших суб’єктів  господарювання</w:t>
      </w:r>
    </w:p>
    <w:p w:rsidR="00F52D89" w:rsidRPr="00F52D89" w:rsidRDefault="00F52D89" w:rsidP="00F52D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D89">
        <w:rPr>
          <w:rFonts w:ascii="Times New Roman" w:hAnsi="Times New Roman"/>
          <w:b/>
          <w:sz w:val="28"/>
          <w:szCs w:val="28"/>
          <w:lang w:val="uk-UA"/>
        </w:rPr>
        <w:t>на території Васильківської селищної ради</w:t>
      </w:r>
      <w:r w:rsidR="00163C6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8815EE" w:rsidRPr="00FB0E17" w:rsidRDefault="008815EE" w:rsidP="008815E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8680E" w:rsidRDefault="008815EE" w:rsidP="008815EE">
      <w:pPr>
        <w:spacing w:after="0" w:line="240" w:lineRule="auto"/>
        <w:ind w:left="-567" w:firstLine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Керуючись</w:t>
      </w:r>
      <w:r w:rsidR="00515689" w:rsidRPr="0051568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 xml:space="preserve">пунктом 24 частини першої </w:t>
      </w:r>
      <w:r w:rsidR="00515689" w:rsidRPr="00FB0E17">
        <w:rPr>
          <w:rFonts w:ascii="Times New Roman" w:hAnsi="Times New Roman"/>
          <w:color w:val="000000"/>
          <w:sz w:val="28"/>
          <w:szCs w:val="28"/>
          <w:lang w:val="uk-UA"/>
        </w:rPr>
        <w:t>ст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>атті 26 Закону України «</w:t>
      </w:r>
      <w:r w:rsidR="00515689" w:rsidRPr="00FB0E17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>», Законом України «Про теплопостачання», частиною 4 статті 20Закону України  «Про ціни та ціноутворення»,</w:t>
      </w:r>
      <w:r w:rsidR="004F30A9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Законом України «Про засади регуляторної політики в сфері господарської діяльності»,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статтею 226 Податкового кодексу України,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згідно </w:t>
      </w:r>
      <w:r w:rsidR="00593A67">
        <w:rPr>
          <w:rFonts w:ascii="Times New Roman" w:hAnsi="Times New Roman"/>
          <w:color w:val="000000"/>
          <w:sz w:val="28"/>
          <w:szCs w:val="28"/>
          <w:lang w:val="uk-UA"/>
        </w:rPr>
        <w:t>Наказу Міні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>стерства регіонального розвитку</w:t>
      </w:r>
      <w:r w:rsidR="00593A67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 xml:space="preserve"> будівництва</w:t>
      </w:r>
      <w:r w:rsidR="00593A67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житлово-комунального господарства України від 05.06.2018 р №130</w:t>
      </w:r>
      <w:r w:rsidR="003F60B3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розглянувши</w:t>
      </w:r>
      <w:r w:rsidR="00E0202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аналіз регулятор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>ного впливу</w:t>
      </w:r>
      <w:r w:rsidR="00E0202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 xml:space="preserve"> враховуючи позитивний висновок постійної комісії з питань планування, фінансів, бюджету, соціально-економічного</w:t>
      </w:r>
      <w:r w:rsidR="00E0202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>розвитку,</w:t>
      </w:r>
      <w:r w:rsidR="00E0202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>промисловості</w:t>
      </w:r>
      <w:r w:rsidR="00E0202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15689">
        <w:rPr>
          <w:rFonts w:ascii="Times New Roman" w:hAnsi="Times New Roman"/>
          <w:color w:val="000000"/>
          <w:sz w:val="28"/>
          <w:szCs w:val="28"/>
          <w:lang w:val="uk-UA"/>
        </w:rPr>
        <w:t>та підприємництва,</w:t>
      </w:r>
      <w:r w:rsidR="00515689" w:rsidRPr="00FB0E1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</w:t>
      </w:r>
      <w:r w:rsidRPr="00FB0E17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селищна</w:t>
      </w:r>
      <w:r w:rsidRPr="00FB0E17">
        <w:rPr>
          <w:rFonts w:ascii="Times New Roman" w:hAnsi="Times New Roman"/>
          <w:bCs/>
          <w:sz w:val="28"/>
          <w:szCs w:val="28"/>
          <w:lang w:val="uk-UA"/>
        </w:rPr>
        <w:t xml:space="preserve"> рада</w:t>
      </w:r>
    </w:p>
    <w:p w:rsidR="00EF2255" w:rsidRDefault="00EF2255" w:rsidP="008815EE">
      <w:pPr>
        <w:spacing w:after="0" w:line="240" w:lineRule="auto"/>
        <w:ind w:left="-567" w:firstLine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C0C04" w:rsidRDefault="0068680E" w:rsidP="005C0C04">
      <w:pPr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8680E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EF2255">
        <w:rPr>
          <w:rFonts w:ascii="Times New Roman" w:hAnsi="Times New Roman"/>
          <w:b/>
          <w:bCs/>
          <w:sz w:val="28"/>
          <w:szCs w:val="28"/>
          <w:lang w:val="uk-UA"/>
        </w:rPr>
        <w:t>ИРІШИЛА</w:t>
      </w:r>
      <w:r w:rsidR="008815EE" w:rsidRPr="0068680E">
        <w:rPr>
          <w:rFonts w:ascii="Times New Roman" w:hAnsi="Times New Roman"/>
          <w:b/>
          <w:bCs/>
          <w:sz w:val="28"/>
          <w:szCs w:val="28"/>
          <w:lang w:val="uk-UA"/>
        </w:rPr>
        <w:t xml:space="preserve"> :</w:t>
      </w:r>
    </w:p>
    <w:p w:rsidR="00653C25" w:rsidRDefault="00653C25" w:rsidP="005C0C04">
      <w:pPr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C0C04" w:rsidRDefault="005C0C04" w:rsidP="005C0C0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1. 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>Оприлюдн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>ити  на веб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>–сайті  Васильківської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посиланням </w:t>
      </w:r>
      <w:r w:rsidRPr="005C0C04">
        <w:rPr>
          <w:rFonts w:ascii="Times New Roman" w:hAnsi="Times New Roman"/>
          <w:sz w:val="28"/>
          <w:szCs w:val="28"/>
          <w:lang w:val="uk-UA"/>
        </w:rPr>
        <w:t xml:space="preserve">https://vasilkivska.otg.dp.gov.ua/ua </w:t>
      </w:r>
      <w:r>
        <w:rPr>
          <w:rFonts w:ascii="Times New Roman" w:hAnsi="Times New Roman"/>
          <w:sz w:val="28"/>
          <w:szCs w:val="28"/>
          <w:lang w:val="uk-UA"/>
        </w:rPr>
        <w:t xml:space="preserve">проект  рішення Васильківської </w:t>
      </w:r>
      <w:r w:rsidR="003202F6" w:rsidRPr="005C0C04">
        <w:rPr>
          <w:rFonts w:ascii="Times New Roman" w:hAnsi="Times New Roman"/>
          <w:sz w:val="28"/>
          <w:szCs w:val="28"/>
          <w:lang w:val="uk-UA"/>
        </w:rPr>
        <w:t xml:space="preserve">селищної ради 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 xml:space="preserve">Про затвердження тарифів </w:t>
      </w:r>
      <w:r w:rsidR="007759DB" w:rsidRPr="005C0C04">
        <w:rPr>
          <w:rFonts w:ascii="Times New Roman" w:hAnsi="Times New Roman"/>
          <w:sz w:val="28"/>
          <w:szCs w:val="28"/>
          <w:lang w:val="uk-UA"/>
        </w:rPr>
        <w:t>ТОВ «</w:t>
      </w:r>
      <w:proofErr w:type="spellStart"/>
      <w:r w:rsidR="007759DB" w:rsidRPr="005C0C04">
        <w:rPr>
          <w:rFonts w:ascii="Times New Roman" w:hAnsi="Times New Roman"/>
          <w:sz w:val="28"/>
          <w:szCs w:val="28"/>
          <w:lang w:val="uk-UA"/>
        </w:rPr>
        <w:t>Альтернативтеплосервіс</w:t>
      </w:r>
      <w:proofErr w:type="spellEnd"/>
      <w:r w:rsidR="007759DB" w:rsidRPr="005C0C04">
        <w:rPr>
          <w:rFonts w:ascii="Times New Roman" w:hAnsi="Times New Roman"/>
          <w:sz w:val="28"/>
          <w:szCs w:val="28"/>
          <w:lang w:val="uk-UA"/>
        </w:rPr>
        <w:t>»  на теплову енергію для бюджетних установ  та інших суб’єктів господарювання на території Васильківської селищної ради»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C0C04" w:rsidRDefault="005C0C04" w:rsidP="005C0C04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815EE" w:rsidRPr="005C0C04" w:rsidRDefault="005C0C04" w:rsidP="005C0C04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2. 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>Зобов’язати постійну комісію Васильківської селищної ради з питань планування бюджету,</w:t>
      </w:r>
      <w:r w:rsidR="00653C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>фінансів,</w:t>
      </w:r>
      <w:r w:rsidR="00653C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>соціально-економічного розвитку,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15EE" w:rsidRPr="005C0C04">
        <w:rPr>
          <w:rFonts w:ascii="Times New Roman" w:hAnsi="Times New Roman"/>
          <w:sz w:val="28"/>
          <w:szCs w:val="28"/>
          <w:lang w:val="uk-UA"/>
        </w:rPr>
        <w:t xml:space="preserve">промисловості та підприємництва проаналізувати пропозиції та зауваження до проекту рішення Васильківської селищної ради «Про затвердження тарифів </w:t>
      </w:r>
      <w:r w:rsidR="007759DB" w:rsidRPr="005C0C04">
        <w:rPr>
          <w:rFonts w:ascii="Times New Roman" w:hAnsi="Times New Roman"/>
          <w:sz w:val="28"/>
          <w:szCs w:val="28"/>
          <w:lang w:val="uk-UA"/>
        </w:rPr>
        <w:t xml:space="preserve">ТОВ «Альтернатив </w:t>
      </w:r>
      <w:proofErr w:type="spellStart"/>
      <w:r w:rsidR="007759DB" w:rsidRPr="005C0C04">
        <w:rPr>
          <w:rFonts w:ascii="Times New Roman" w:hAnsi="Times New Roman"/>
          <w:sz w:val="28"/>
          <w:szCs w:val="28"/>
          <w:lang w:val="uk-UA"/>
        </w:rPr>
        <w:t>теплосервіс</w:t>
      </w:r>
      <w:proofErr w:type="spellEnd"/>
      <w:r w:rsidR="007759DB" w:rsidRPr="005C0C04">
        <w:rPr>
          <w:rFonts w:ascii="Times New Roman" w:hAnsi="Times New Roman"/>
          <w:sz w:val="28"/>
          <w:szCs w:val="28"/>
          <w:lang w:val="uk-UA"/>
        </w:rPr>
        <w:t>» на теплову енергію для бюджетних установ та інших суб’єктів господарювання на території Васильківської селищної ради»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 xml:space="preserve"> і не пізніше</w:t>
      </w:r>
      <w:r w:rsidR="001F31B3" w:rsidRPr="005C0C04">
        <w:rPr>
          <w:rFonts w:ascii="Times New Roman" w:hAnsi="Times New Roman"/>
          <w:sz w:val="28"/>
          <w:szCs w:val="28"/>
          <w:lang w:val="uk-UA"/>
        </w:rPr>
        <w:t>,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31B3" w:rsidRPr="005C0C04">
        <w:rPr>
          <w:rFonts w:ascii="Times New Roman" w:hAnsi="Times New Roman"/>
          <w:sz w:val="28"/>
          <w:szCs w:val="28"/>
          <w:lang w:val="uk-UA"/>
        </w:rPr>
        <w:t>як через місяць від дня опублікування цього рішення подати його (із урахуванням пропозицій та зауважень) на розгляд постійної комісії з подальшим затвердженням на сесії селищної ради.</w:t>
      </w:r>
    </w:p>
    <w:p w:rsidR="00515689" w:rsidRPr="00515689" w:rsidRDefault="00515689" w:rsidP="00515689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515689" w:rsidRPr="00515689" w:rsidRDefault="00515689" w:rsidP="005156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0C04" w:rsidRDefault="005C0C04" w:rsidP="005C0C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0C04" w:rsidRDefault="005C0C04" w:rsidP="005C0C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3. Прийняте рішення оприлюднити згідно вимог чинного законодавства.</w:t>
      </w:r>
    </w:p>
    <w:p w:rsidR="005C0C04" w:rsidRDefault="005C0C04" w:rsidP="005C0C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1B3" w:rsidRPr="005C0C04" w:rsidRDefault="005C0C04" w:rsidP="005C0C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4. </w:t>
      </w:r>
      <w:r w:rsidR="001F31B3" w:rsidRPr="005C0C04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планування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>,</w:t>
      </w:r>
      <w:r w:rsidR="001F31B3" w:rsidRPr="005C0C04">
        <w:rPr>
          <w:rFonts w:ascii="Times New Roman" w:hAnsi="Times New Roman"/>
          <w:sz w:val="28"/>
          <w:szCs w:val="28"/>
          <w:lang w:val="uk-UA"/>
        </w:rPr>
        <w:t xml:space="preserve"> фінансів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>,</w:t>
      </w:r>
      <w:r w:rsidR="001F31B3" w:rsidRPr="005C0C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 xml:space="preserve">бюджету, </w:t>
      </w:r>
      <w:r w:rsidR="00515689" w:rsidRPr="005C0C04">
        <w:rPr>
          <w:rFonts w:ascii="Times New Roman" w:hAnsi="Times New Roman"/>
          <w:color w:val="000000"/>
          <w:sz w:val="28"/>
          <w:szCs w:val="28"/>
          <w:lang w:val="uk-UA"/>
        </w:rPr>
        <w:t>соціально-економічного розвитку, промисловості та підприємництва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31B3" w:rsidRPr="005C0C04">
        <w:rPr>
          <w:rFonts w:ascii="Times New Roman" w:hAnsi="Times New Roman"/>
          <w:sz w:val="28"/>
          <w:szCs w:val="28"/>
          <w:lang w:val="uk-UA"/>
        </w:rPr>
        <w:t>(</w:t>
      </w:r>
      <w:r w:rsidR="00515689" w:rsidRPr="005C0C04">
        <w:rPr>
          <w:rFonts w:ascii="Times New Roman" w:hAnsi="Times New Roman"/>
          <w:sz w:val="28"/>
          <w:szCs w:val="28"/>
          <w:lang w:val="uk-UA"/>
        </w:rPr>
        <w:t>А.А. М</w:t>
      </w:r>
      <w:r w:rsidR="001F31B3" w:rsidRPr="005C0C04">
        <w:rPr>
          <w:rFonts w:ascii="Times New Roman" w:hAnsi="Times New Roman"/>
          <w:sz w:val="28"/>
          <w:szCs w:val="28"/>
          <w:lang w:val="uk-UA"/>
        </w:rPr>
        <w:t>удрак)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F6167" w:rsidRPr="001F6167" w:rsidRDefault="001F6167" w:rsidP="001F6167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1F6167" w:rsidRPr="001F6167" w:rsidRDefault="001F6167" w:rsidP="001F6167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2F6" w:rsidRDefault="003202F6" w:rsidP="003202F6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202F6" w:rsidRDefault="003202F6" w:rsidP="003202F6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202F6" w:rsidRPr="00FB0E17" w:rsidRDefault="003202F6" w:rsidP="003202F6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Селищний голова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С.В.Павліченко</w:t>
      </w:r>
      <w:proofErr w:type="spellEnd"/>
    </w:p>
    <w:p w:rsidR="003202F6" w:rsidRPr="00FB0E17" w:rsidRDefault="003202F6" w:rsidP="003202F6">
      <w:pPr>
        <w:spacing w:after="0" w:line="240" w:lineRule="auto"/>
        <w:ind w:left="-567" w:firstLine="425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64922" w:rsidRDefault="001F6167" w:rsidP="001F6167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F616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сел. </w:t>
      </w:r>
      <w:proofErr w:type="spellStart"/>
      <w:r w:rsidRPr="001F6167">
        <w:rPr>
          <w:rFonts w:ascii="Times New Roman" w:eastAsia="Times New Roman" w:hAnsi="Times New Roman"/>
          <w:sz w:val="28"/>
          <w:szCs w:val="28"/>
          <w:lang w:val="uk-UA" w:eastAsia="ar-SA"/>
        </w:rPr>
        <w:t>Васильківка</w:t>
      </w:r>
      <w:proofErr w:type="spellEnd"/>
    </w:p>
    <w:p w:rsidR="001F6167" w:rsidRPr="001F6167" w:rsidRDefault="00FF5D4C" w:rsidP="001F6167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24.12.2024</w:t>
      </w:r>
      <w:r w:rsidR="001F6167" w:rsidRPr="001F616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року</w:t>
      </w:r>
    </w:p>
    <w:p w:rsidR="00E0202A" w:rsidRDefault="00FF5D4C" w:rsidP="001F6167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№</w:t>
      </w:r>
      <w:r w:rsidR="001C255C" w:rsidRPr="001C255C">
        <w:rPr>
          <w:rFonts w:ascii="Times New Roman" w:eastAsia="Times New Roman" w:hAnsi="Times New Roman"/>
          <w:sz w:val="28"/>
          <w:szCs w:val="28"/>
          <w:lang w:val="uk-UA" w:eastAsia="ar-SA"/>
        </w:rPr>
        <w:t>1777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-53</w:t>
      </w:r>
      <w:r w:rsidR="001F6167" w:rsidRPr="001F6167">
        <w:rPr>
          <w:rFonts w:ascii="Times New Roman" w:eastAsia="Times New Roman" w:hAnsi="Times New Roman"/>
          <w:sz w:val="28"/>
          <w:szCs w:val="28"/>
          <w:lang w:val="uk-UA" w:eastAsia="ar-SA"/>
        </w:rPr>
        <w:t>/</w:t>
      </w:r>
      <w:r w:rsidR="001F6167" w:rsidRPr="001C255C">
        <w:rPr>
          <w:rFonts w:ascii="Times New Roman" w:eastAsia="Times New Roman" w:hAnsi="Times New Roman"/>
          <w:sz w:val="28"/>
          <w:szCs w:val="28"/>
          <w:lang w:val="uk-UA" w:eastAsia="ar-SA"/>
        </w:rPr>
        <w:t>VIII</w:t>
      </w:r>
      <w:r w:rsidR="00E0202A">
        <w:rPr>
          <w:rFonts w:ascii="Times New Roman" w:eastAsia="Times New Roman" w:hAnsi="Times New Roman"/>
          <w:sz w:val="28"/>
          <w:szCs w:val="28"/>
          <w:lang w:val="uk-UA" w:eastAsia="ar-SA"/>
        </w:rPr>
        <w:br w:type="page"/>
      </w:r>
    </w:p>
    <w:p w:rsidR="00E0202A" w:rsidRPr="00DA0BCF" w:rsidRDefault="00E0202A" w:rsidP="00E0202A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ED7729">
        <w:rPr>
          <w:rFonts w:ascii="Bookman Old Style" w:hAnsi="Bookman Old Style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6D7A22D3" wp14:editId="0196EB12">
            <wp:extent cx="590550" cy="8001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02A" w:rsidRPr="00DA0BCF" w:rsidRDefault="00E0202A" w:rsidP="00E0202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E0202A" w:rsidRPr="00DA0BCF" w:rsidRDefault="00E0202A" w:rsidP="00E0202A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DA0BCF">
        <w:rPr>
          <w:rFonts w:ascii="Times New Roman" w:hAnsi="Times New Roman"/>
          <w:sz w:val="28"/>
          <w:szCs w:val="28"/>
          <w:lang w:val="uk-UA"/>
        </w:rPr>
        <w:t>МІСЦЕВЕ САМОВРЯДУВАННЯ</w:t>
      </w:r>
    </w:p>
    <w:p w:rsidR="00E0202A" w:rsidRPr="00DA0BCF" w:rsidRDefault="00E0202A" w:rsidP="00E0202A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DA0BCF">
        <w:rPr>
          <w:rFonts w:ascii="Times New Roman" w:hAnsi="Times New Roman"/>
          <w:sz w:val="28"/>
          <w:szCs w:val="28"/>
          <w:lang w:val="uk-UA"/>
        </w:rPr>
        <w:t>ВАСИЛЬКІВСЬКА СЕЛИЩНА РАДА</w:t>
      </w:r>
    </w:p>
    <w:p w:rsidR="00E0202A" w:rsidRPr="00DA0BCF" w:rsidRDefault="00E0202A" w:rsidP="00E0202A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DA0BCF">
        <w:rPr>
          <w:rFonts w:ascii="Times New Roman" w:hAnsi="Times New Roman"/>
          <w:sz w:val="28"/>
          <w:szCs w:val="28"/>
          <w:lang w:val="uk-UA"/>
        </w:rPr>
        <w:t>ДНІПРОПЕТРОВСЬКОЇ ОБЛАСТІ</w:t>
      </w:r>
    </w:p>
    <w:p w:rsidR="00E0202A" w:rsidRPr="00DA0BCF" w:rsidRDefault="00E0202A" w:rsidP="00E0202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ВОСЬМОГО</w:t>
      </w:r>
      <w:r w:rsidRPr="00DA0BCF">
        <w:rPr>
          <w:rFonts w:ascii="Times New Roman" w:hAnsi="Times New Roman"/>
          <w:sz w:val="28"/>
          <w:szCs w:val="28"/>
          <w:lang w:val="uk-UA"/>
        </w:rPr>
        <w:t xml:space="preserve">  СКЛИКАННЯ</w:t>
      </w:r>
    </w:p>
    <w:p w:rsidR="00E0202A" w:rsidRDefault="00E0202A" w:rsidP="00E0202A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ЧОТИРНАДЦЯТА</w:t>
      </w:r>
      <w:r w:rsidRPr="00DA0BCF">
        <w:rPr>
          <w:rFonts w:ascii="Times New Roman" w:hAnsi="Times New Roman"/>
          <w:sz w:val="28"/>
          <w:szCs w:val="28"/>
          <w:lang w:val="uk-UA"/>
        </w:rPr>
        <w:t xml:space="preserve"> СЕСІЯ</w:t>
      </w:r>
    </w:p>
    <w:p w:rsidR="00E0202A" w:rsidRDefault="00E0202A" w:rsidP="00E0202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</w:p>
    <w:p w:rsidR="00E0202A" w:rsidRDefault="00E0202A" w:rsidP="00E0202A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  <w:r w:rsidRPr="000548B8">
        <w:rPr>
          <w:rFonts w:ascii="Times New Roman" w:hAnsi="Times New Roman"/>
          <w:b/>
          <w:sz w:val="28"/>
          <w:szCs w:val="28"/>
          <w:lang w:val="uk-UA"/>
        </w:rPr>
        <w:t xml:space="preserve">Р  І  Ш  Е  Н  </w:t>
      </w:r>
      <w:proofErr w:type="spellStart"/>
      <w:r w:rsidRPr="000548B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0548B8">
        <w:rPr>
          <w:rFonts w:ascii="Times New Roman" w:hAnsi="Times New Roman"/>
          <w:b/>
          <w:sz w:val="28"/>
          <w:szCs w:val="28"/>
          <w:lang w:val="uk-UA"/>
        </w:rPr>
        <w:t xml:space="preserve">  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ПРОЕКТ</w:t>
      </w:r>
    </w:p>
    <w:p w:rsidR="00E0202A" w:rsidRDefault="00E0202A" w:rsidP="00E0202A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затвердження тарифів ТОВ «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Альтернативтеплосервіс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E0202A" w:rsidRDefault="00E0202A" w:rsidP="00E020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теплову енергію для  бюджетних установ</w:t>
      </w:r>
    </w:p>
    <w:p w:rsidR="00E0202A" w:rsidRDefault="00E0202A" w:rsidP="00E020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 інших суб’єктів  господарювання</w:t>
      </w:r>
    </w:p>
    <w:p w:rsidR="00E0202A" w:rsidRDefault="00E0202A" w:rsidP="00E020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території Васильківської селищної ради</w:t>
      </w:r>
    </w:p>
    <w:p w:rsidR="00E0202A" w:rsidRPr="00FB0E17" w:rsidRDefault="00E0202A" w:rsidP="00E0202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0202A" w:rsidRPr="000548B8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 статтею 226 Податкового кодексу України, пунктом 24 частини першої </w:t>
      </w:r>
      <w:r w:rsidRPr="00FB0E17">
        <w:rPr>
          <w:rFonts w:ascii="Times New Roman" w:hAnsi="Times New Roman"/>
          <w:color w:val="000000"/>
          <w:sz w:val="28"/>
          <w:szCs w:val="28"/>
          <w:lang w:val="uk-UA"/>
        </w:rPr>
        <w:t>ст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атті 26 Закону України «</w:t>
      </w:r>
      <w:r w:rsidRPr="00FB0E17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», частинами 1, 4 та 14 статті 20 Закону України «Про теплопостачання», статтею 15 Закону України  «Про ціни  та ціноутворення», </w:t>
      </w:r>
      <w:r>
        <w:rPr>
          <w:rFonts w:ascii="Times New Roman" w:hAnsi="Times New Roman"/>
          <w:color w:val="2A2B2A"/>
          <w:sz w:val="28"/>
          <w:szCs w:val="28"/>
          <w:lang w:val="uk-UA"/>
        </w:rPr>
        <w:t xml:space="preserve">частиною 4 </w:t>
      </w:r>
      <w:r w:rsidRPr="000548B8">
        <w:rPr>
          <w:rFonts w:ascii="Times New Roman" w:hAnsi="Times New Roman"/>
          <w:color w:val="2A2B2A"/>
          <w:sz w:val="28"/>
          <w:szCs w:val="28"/>
          <w:lang w:val="uk-UA"/>
        </w:rPr>
        <w:t>статті 31 Закону України «Про житлово-комунальні послуги»</w:t>
      </w:r>
      <w:r>
        <w:rPr>
          <w:rFonts w:ascii="Times New Roman" w:hAnsi="Times New Roman"/>
          <w:color w:val="2A2B2A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приведення тарифів у відповідність до економічно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обгрунтованого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тарифу на теплову енергію для бюджетних установ та інших суб’єктів господарювання на підставі калькуляцій розрахунків  економічно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обгрунтованих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планових витрат, пов’язаних з виробництвом теплової енергії, її транспортування та постачання  ТОВ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Альтернативтеплосервіс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», враховуючи позитивний висновок постійної комісії з питань планування, фінансів, бюджету, соціально-економічного розвитку, промисловості та підприємництва,</w:t>
      </w:r>
      <w:r w:rsidRPr="00FB0E17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селищна</w:t>
      </w:r>
      <w:r w:rsidRPr="00FB0E17">
        <w:rPr>
          <w:rFonts w:ascii="Times New Roman" w:hAnsi="Times New Roman"/>
          <w:bCs/>
          <w:sz w:val="28"/>
          <w:szCs w:val="28"/>
          <w:lang w:val="uk-UA"/>
        </w:rPr>
        <w:t xml:space="preserve"> рад</w:t>
      </w:r>
      <w:r>
        <w:rPr>
          <w:rFonts w:ascii="Times New Roman" w:hAnsi="Times New Roman"/>
          <w:bCs/>
          <w:sz w:val="28"/>
          <w:szCs w:val="28"/>
          <w:lang w:val="uk-UA"/>
        </w:rPr>
        <w:t>а</w:t>
      </w:r>
    </w:p>
    <w:p w:rsidR="00E0202A" w:rsidRPr="000548B8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548B8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E0202A" w:rsidRPr="000548B8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FB0E1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Затвердити  встановлення економічно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обгрунтованого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тарифу на теплову енергію для  бюджетних устав та інших суб’єктів господарювання в розмірі  5417,00 грн (без урахування ПДВ), з ПДВ – 6500,40 грн. за 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Гкал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в тому числі:</w:t>
      </w: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виробництво – 5090,02грн;</w:t>
      </w: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транспортування – 320,85 грн;</w:t>
      </w: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постачання – 6,13грн.</w:t>
      </w: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Pr="00941CB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втратило</w:t>
      </w:r>
      <w:r w:rsidRPr="00941CBA">
        <w:rPr>
          <w:rFonts w:ascii="Times New Roman" w:hAnsi="Times New Roman"/>
          <w:sz w:val="28"/>
          <w:szCs w:val="28"/>
          <w:lang w:val="uk-UA"/>
        </w:rPr>
        <w:t xml:space="preserve"> чинність </w:t>
      </w:r>
      <w:r>
        <w:rPr>
          <w:rFonts w:ascii="Times New Roman" w:hAnsi="Times New Roman"/>
          <w:sz w:val="28"/>
          <w:szCs w:val="28"/>
          <w:lang w:val="uk-UA"/>
        </w:rPr>
        <w:t xml:space="preserve">з 01.02.2025 року </w:t>
      </w:r>
      <w:r w:rsidRPr="00941CBA">
        <w:rPr>
          <w:rFonts w:ascii="Times New Roman" w:hAnsi="Times New Roman"/>
          <w:sz w:val="28"/>
          <w:szCs w:val="28"/>
          <w:lang w:val="uk-UA"/>
        </w:rPr>
        <w:t>рішення</w:t>
      </w:r>
      <w:r w:rsidRPr="00FB0E17">
        <w:rPr>
          <w:rFonts w:ascii="Times New Roman" w:hAnsi="Times New Roman"/>
          <w:bCs/>
          <w:sz w:val="28"/>
          <w:szCs w:val="28"/>
          <w:lang w:val="uk-UA"/>
        </w:rPr>
        <w:t xml:space="preserve"> Васильківської селищної ради № </w:t>
      </w:r>
      <w:r>
        <w:rPr>
          <w:rFonts w:ascii="Times New Roman" w:hAnsi="Times New Roman"/>
          <w:bCs/>
          <w:sz w:val="28"/>
          <w:szCs w:val="28"/>
          <w:lang w:val="uk-UA"/>
        </w:rPr>
        <w:t>743-19/</w:t>
      </w:r>
      <w:r w:rsidRPr="00FB0E17">
        <w:rPr>
          <w:rFonts w:ascii="Times New Roman" w:hAnsi="Times New Roman"/>
          <w:bCs/>
          <w:sz w:val="28"/>
          <w:szCs w:val="28"/>
          <w:lang w:val="en-US"/>
        </w:rPr>
        <w:t>VI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 25.01.2022</w:t>
      </w:r>
      <w:r w:rsidRPr="00FB0E17">
        <w:rPr>
          <w:rFonts w:ascii="Times New Roman" w:hAnsi="Times New Roman"/>
          <w:bCs/>
          <w:sz w:val="28"/>
          <w:szCs w:val="28"/>
          <w:lang w:val="uk-UA"/>
        </w:rPr>
        <w:t xml:space="preserve"> року «</w:t>
      </w:r>
      <w:r w:rsidRPr="00FB0E17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встановлення тарифу на теплову енергію для потреб бюджетних установ та інших суб’єктів господарювання» на території Васильківської селищної ради».</w:t>
      </w: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FB0E17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Прийняте рішення оприлюднити згідно вимог чинного законодавства</w:t>
      </w:r>
      <w:r w:rsidRPr="00FB0E17">
        <w:rPr>
          <w:rFonts w:ascii="Times New Roman" w:hAnsi="Times New Roman"/>
          <w:bCs/>
          <w:sz w:val="28"/>
          <w:szCs w:val="28"/>
        </w:rPr>
        <w:t>.</w:t>
      </w:r>
    </w:p>
    <w:p w:rsidR="00E0202A" w:rsidRPr="004D1423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FB0E1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B0E17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 питань планування, фінансів, бюджету, соціально-економічного розвитку, промисловості та підприємництва</w:t>
      </w:r>
      <w:r w:rsidRPr="00FB0E17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Pr="00FB0E17">
        <w:rPr>
          <w:rFonts w:ascii="Times New Roman" w:hAnsi="Times New Roman"/>
          <w:color w:val="000000"/>
          <w:sz w:val="28"/>
          <w:szCs w:val="28"/>
          <w:lang w:val="uk-UA"/>
        </w:rPr>
        <w:t>А.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FB0E1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Мудрак</w:t>
      </w:r>
      <w:proofErr w:type="spellEnd"/>
      <w:r w:rsidRPr="00FB0E17">
        <w:rPr>
          <w:rFonts w:ascii="Times New Roman" w:hAnsi="Times New Roman"/>
          <w:color w:val="000000"/>
          <w:sz w:val="28"/>
          <w:szCs w:val="28"/>
          <w:lang w:val="uk-UA"/>
        </w:rPr>
        <w:t xml:space="preserve">). </w:t>
      </w: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Селищний голова                                                С.В.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Павліченко</w:t>
      </w:r>
      <w:proofErr w:type="spellEnd"/>
    </w:p>
    <w:p w:rsidR="00E0202A" w:rsidRDefault="00E0202A" w:rsidP="00E0202A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0202A" w:rsidRPr="00EC7B7F" w:rsidRDefault="00E0202A" w:rsidP="00E0202A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proofErr w:type="spellStart"/>
      <w:r w:rsidRPr="00EC7B7F">
        <w:rPr>
          <w:rFonts w:ascii="Times New Roman" w:eastAsia="Times New Roman" w:hAnsi="Times New Roman"/>
          <w:sz w:val="28"/>
          <w:szCs w:val="28"/>
          <w:lang w:val="uk-UA" w:eastAsia="ar-SA"/>
        </w:rPr>
        <w:t>сел</w:t>
      </w:r>
      <w:proofErr w:type="spellEnd"/>
      <w:r w:rsidRPr="00EC7B7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. </w:t>
      </w:r>
      <w:proofErr w:type="spellStart"/>
      <w:r w:rsidRPr="00EC7B7F">
        <w:rPr>
          <w:rFonts w:ascii="Times New Roman" w:eastAsia="Times New Roman" w:hAnsi="Times New Roman"/>
          <w:sz w:val="28"/>
          <w:szCs w:val="28"/>
          <w:lang w:val="uk-UA" w:eastAsia="ar-SA"/>
        </w:rPr>
        <w:t>Васильківка</w:t>
      </w:r>
      <w:proofErr w:type="spellEnd"/>
    </w:p>
    <w:p w:rsidR="00E0202A" w:rsidRPr="00EC7B7F" w:rsidRDefault="00E0202A" w:rsidP="00E0202A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EC7B7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24</w:t>
      </w:r>
      <w:r w:rsidRPr="00EC7B7F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12.2024</w:t>
      </w:r>
      <w:r w:rsidRPr="00EC7B7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року</w:t>
      </w:r>
    </w:p>
    <w:p w:rsidR="00EA1F61" w:rsidRDefault="00E0202A" w:rsidP="00E0202A">
      <w:pPr>
        <w:suppressAutoHyphens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№    -53</w:t>
      </w:r>
      <w:r w:rsidRPr="00EC7B7F">
        <w:rPr>
          <w:rFonts w:ascii="Times New Roman" w:eastAsia="Times New Roman" w:hAnsi="Times New Roman"/>
          <w:sz w:val="28"/>
          <w:szCs w:val="28"/>
          <w:lang w:val="uk-UA" w:eastAsia="ar-SA"/>
        </w:rPr>
        <w:t>/</w:t>
      </w:r>
      <w:r w:rsidRPr="00EC7B7F">
        <w:rPr>
          <w:rFonts w:ascii="Times New Roman" w:eastAsia="Times New Roman" w:hAnsi="Times New Roman"/>
          <w:sz w:val="28"/>
          <w:szCs w:val="28"/>
          <w:lang w:val="en-US" w:eastAsia="ar-SA"/>
        </w:rPr>
        <w:t>VIII</w:t>
      </w:r>
      <w:bookmarkStart w:id="0" w:name="_GoBack"/>
      <w:bookmarkEnd w:id="0"/>
    </w:p>
    <w:p w:rsidR="00653C25" w:rsidRDefault="00653C25" w:rsidP="003A74E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653C25" w:rsidSect="002C7EE8">
      <w:pgSz w:w="11906" w:h="16838"/>
      <w:pgMar w:top="113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A2B"/>
    <w:multiLevelType w:val="hybridMultilevel"/>
    <w:tmpl w:val="C29EBC14"/>
    <w:lvl w:ilvl="0" w:tplc="52C00F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6024D9"/>
    <w:multiLevelType w:val="multilevel"/>
    <w:tmpl w:val="928A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14B8A"/>
    <w:multiLevelType w:val="hybridMultilevel"/>
    <w:tmpl w:val="5204DFD8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1102"/>
    <w:multiLevelType w:val="multilevel"/>
    <w:tmpl w:val="3B7A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E6B39"/>
    <w:multiLevelType w:val="multilevel"/>
    <w:tmpl w:val="6F66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07381"/>
    <w:multiLevelType w:val="multilevel"/>
    <w:tmpl w:val="DB2E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3107A"/>
    <w:multiLevelType w:val="hybridMultilevel"/>
    <w:tmpl w:val="DA9E9F18"/>
    <w:lvl w:ilvl="0" w:tplc="6C78C9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106E9B"/>
    <w:multiLevelType w:val="hybridMultilevel"/>
    <w:tmpl w:val="86027664"/>
    <w:lvl w:ilvl="0" w:tplc="8DBCE57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7036147"/>
    <w:multiLevelType w:val="multilevel"/>
    <w:tmpl w:val="570E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9340E"/>
    <w:multiLevelType w:val="multilevel"/>
    <w:tmpl w:val="883C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56ED0"/>
    <w:multiLevelType w:val="multilevel"/>
    <w:tmpl w:val="C2E8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8100E"/>
    <w:multiLevelType w:val="hybridMultilevel"/>
    <w:tmpl w:val="22E62CCE"/>
    <w:lvl w:ilvl="0" w:tplc="27BA7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027D3"/>
    <w:multiLevelType w:val="multilevel"/>
    <w:tmpl w:val="E23E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A686C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3C651C79"/>
    <w:multiLevelType w:val="multilevel"/>
    <w:tmpl w:val="007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5E716F"/>
    <w:multiLevelType w:val="multilevel"/>
    <w:tmpl w:val="E2E0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F1319"/>
    <w:multiLevelType w:val="hybridMultilevel"/>
    <w:tmpl w:val="D876A212"/>
    <w:lvl w:ilvl="0" w:tplc="1476788A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52573"/>
    <w:multiLevelType w:val="multilevel"/>
    <w:tmpl w:val="C0C4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86AF4"/>
    <w:multiLevelType w:val="multilevel"/>
    <w:tmpl w:val="A29E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C3F65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BFF3A6B"/>
    <w:multiLevelType w:val="multilevel"/>
    <w:tmpl w:val="B626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420751"/>
    <w:multiLevelType w:val="hybridMultilevel"/>
    <w:tmpl w:val="1540AD88"/>
    <w:lvl w:ilvl="0" w:tplc="12D86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1526AB2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536219A5"/>
    <w:multiLevelType w:val="multilevel"/>
    <w:tmpl w:val="E4AA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A06C1"/>
    <w:multiLevelType w:val="multilevel"/>
    <w:tmpl w:val="8298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CF4832"/>
    <w:multiLevelType w:val="hybridMultilevel"/>
    <w:tmpl w:val="764A929A"/>
    <w:lvl w:ilvl="0" w:tplc="D154FC88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64793F03"/>
    <w:multiLevelType w:val="multilevel"/>
    <w:tmpl w:val="381E2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5345DC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6DB50654"/>
    <w:multiLevelType w:val="multilevel"/>
    <w:tmpl w:val="883C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356F4F"/>
    <w:multiLevelType w:val="multilevel"/>
    <w:tmpl w:val="DA52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0219CF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7F860F47"/>
    <w:multiLevelType w:val="hybridMultilevel"/>
    <w:tmpl w:val="D9760872"/>
    <w:lvl w:ilvl="0" w:tplc="978A1354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13"/>
  </w:num>
  <w:num w:numId="4">
    <w:abstractNumId w:val="19"/>
  </w:num>
  <w:num w:numId="5">
    <w:abstractNumId w:val="22"/>
  </w:num>
  <w:num w:numId="6">
    <w:abstractNumId w:val="27"/>
  </w:num>
  <w:num w:numId="7">
    <w:abstractNumId w:val="26"/>
  </w:num>
  <w:num w:numId="8">
    <w:abstractNumId w:val="15"/>
  </w:num>
  <w:num w:numId="9">
    <w:abstractNumId w:val="18"/>
  </w:num>
  <w:num w:numId="10">
    <w:abstractNumId w:val="20"/>
  </w:num>
  <w:num w:numId="11">
    <w:abstractNumId w:val="10"/>
  </w:num>
  <w:num w:numId="12">
    <w:abstractNumId w:val="17"/>
  </w:num>
  <w:num w:numId="13">
    <w:abstractNumId w:val="12"/>
  </w:num>
  <w:num w:numId="14">
    <w:abstractNumId w:val="5"/>
  </w:num>
  <w:num w:numId="15">
    <w:abstractNumId w:val="1"/>
  </w:num>
  <w:num w:numId="16">
    <w:abstractNumId w:val="23"/>
  </w:num>
  <w:num w:numId="17">
    <w:abstractNumId w:val="3"/>
  </w:num>
  <w:num w:numId="18">
    <w:abstractNumId w:val="8"/>
  </w:num>
  <w:num w:numId="19">
    <w:abstractNumId w:val="24"/>
  </w:num>
  <w:num w:numId="20">
    <w:abstractNumId w:val="29"/>
  </w:num>
  <w:num w:numId="21">
    <w:abstractNumId w:val="14"/>
  </w:num>
  <w:num w:numId="22">
    <w:abstractNumId w:val="25"/>
  </w:num>
  <w:num w:numId="23">
    <w:abstractNumId w:val="21"/>
  </w:num>
  <w:num w:numId="24">
    <w:abstractNumId w:val="6"/>
  </w:num>
  <w:num w:numId="25">
    <w:abstractNumId w:val="4"/>
  </w:num>
  <w:num w:numId="26">
    <w:abstractNumId w:val="16"/>
  </w:num>
  <w:num w:numId="27">
    <w:abstractNumId w:val="11"/>
  </w:num>
  <w:num w:numId="28">
    <w:abstractNumId w:val="2"/>
  </w:num>
  <w:num w:numId="29">
    <w:abstractNumId w:val="31"/>
  </w:num>
  <w:num w:numId="30">
    <w:abstractNumId w:val="9"/>
  </w:num>
  <w:num w:numId="31">
    <w:abstractNumId w:val="2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84"/>
    <w:rsid w:val="00091AD2"/>
    <w:rsid w:val="00094956"/>
    <w:rsid w:val="000A23F1"/>
    <w:rsid w:val="0011619F"/>
    <w:rsid w:val="001328CC"/>
    <w:rsid w:val="00161B87"/>
    <w:rsid w:val="00163C6A"/>
    <w:rsid w:val="00164922"/>
    <w:rsid w:val="00181B09"/>
    <w:rsid w:val="00184099"/>
    <w:rsid w:val="001929EF"/>
    <w:rsid w:val="001A6DCE"/>
    <w:rsid w:val="001B2804"/>
    <w:rsid w:val="001C255C"/>
    <w:rsid w:val="001D0A30"/>
    <w:rsid w:val="001E7237"/>
    <w:rsid w:val="001F051A"/>
    <w:rsid w:val="001F31B3"/>
    <w:rsid w:val="001F3F9F"/>
    <w:rsid w:val="001F6167"/>
    <w:rsid w:val="001F7E34"/>
    <w:rsid w:val="00216118"/>
    <w:rsid w:val="00245A85"/>
    <w:rsid w:val="00266365"/>
    <w:rsid w:val="00271F24"/>
    <w:rsid w:val="00292C89"/>
    <w:rsid w:val="002C121B"/>
    <w:rsid w:val="002C726D"/>
    <w:rsid w:val="002C7EE8"/>
    <w:rsid w:val="002E54A6"/>
    <w:rsid w:val="003042A5"/>
    <w:rsid w:val="003055D6"/>
    <w:rsid w:val="003202F6"/>
    <w:rsid w:val="00323A27"/>
    <w:rsid w:val="00325083"/>
    <w:rsid w:val="00331509"/>
    <w:rsid w:val="00350BD2"/>
    <w:rsid w:val="00364593"/>
    <w:rsid w:val="00373514"/>
    <w:rsid w:val="0037663A"/>
    <w:rsid w:val="003A6A5D"/>
    <w:rsid w:val="003A74E0"/>
    <w:rsid w:val="003B491D"/>
    <w:rsid w:val="003D1148"/>
    <w:rsid w:val="003D23F1"/>
    <w:rsid w:val="003F1332"/>
    <w:rsid w:val="003F60B3"/>
    <w:rsid w:val="003F62AA"/>
    <w:rsid w:val="00421407"/>
    <w:rsid w:val="004306C8"/>
    <w:rsid w:val="004537C9"/>
    <w:rsid w:val="00457F96"/>
    <w:rsid w:val="004944CA"/>
    <w:rsid w:val="004D0555"/>
    <w:rsid w:val="004D7988"/>
    <w:rsid w:val="004E16FE"/>
    <w:rsid w:val="004F0BF2"/>
    <w:rsid w:val="004F30A9"/>
    <w:rsid w:val="00512C69"/>
    <w:rsid w:val="00515689"/>
    <w:rsid w:val="00520B93"/>
    <w:rsid w:val="00581257"/>
    <w:rsid w:val="00593A67"/>
    <w:rsid w:val="00596390"/>
    <w:rsid w:val="00596AEA"/>
    <w:rsid w:val="005A7AF6"/>
    <w:rsid w:val="005A7C1E"/>
    <w:rsid w:val="005C0C04"/>
    <w:rsid w:val="005E0247"/>
    <w:rsid w:val="005E21F4"/>
    <w:rsid w:val="005F0133"/>
    <w:rsid w:val="005F065C"/>
    <w:rsid w:val="005F4331"/>
    <w:rsid w:val="00605E71"/>
    <w:rsid w:val="00627DE7"/>
    <w:rsid w:val="00635626"/>
    <w:rsid w:val="00645D20"/>
    <w:rsid w:val="0065017E"/>
    <w:rsid w:val="00653C25"/>
    <w:rsid w:val="006561FF"/>
    <w:rsid w:val="006713E5"/>
    <w:rsid w:val="0068680E"/>
    <w:rsid w:val="00690810"/>
    <w:rsid w:val="00690A55"/>
    <w:rsid w:val="00692ED1"/>
    <w:rsid w:val="006B26EB"/>
    <w:rsid w:val="006C18AF"/>
    <w:rsid w:val="006E4259"/>
    <w:rsid w:val="0071314C"/>
    <w:rsid w:val="00735876"/>
    <w:rsid w:val="00751073"/>
    <w:rsid w:val="007759DB"/>
    <w:rsid w:val="00784061"/>
    <w:rsid w:val="007845A4"/>
    <w:rsid w:val="007D56FB"/>
    <w:rsid w:val="007D5EF3"/>
    <w:rsid w:val="007E5B7F"/>
    <w:rsid w:val="00811A4F"/>
    <w:rsid w:val="00831AE8"/>
    <w:rsid w:val="008412FA"/>
    <w:rsid w:val="008741FB"/>
    <w:rsid w:val="008815EE"/>
    <w:rsid w:val="008859FA"/>
    <w:rsid w:val="00891F6F"/>
    <w:rsid w:val="00896A84"/>
    <w:rsid w:val="008B6978"/>
    <w:rsid w:val="008B72D7"/>
    <w:rsid w:val="008D1E83"/>
    <w:rsid w:val="008D6A76"/>
    <w:rsid w:val="008F6105"/>
    <w:rsid w:val="00931F33"/>
    <w:rsid w:val="009449A0"/>
    <w:rsid w:val="0098024D"/>
    <w:rsid w:val="009A533B"/>
    <w:rsid w:val="009B0D4C"/>
    <w:rsid w:val="009B22D5"/>
    <w:rsid w:val="009C4089"/>
    <w:rsid w:val="009D2F56"/>
    <w:rsid w:val="009D4230"/>
    <w:rsid w:val="009D5BCF"/>
    <w:rsid w:val="009D61BB"/>
    <w:rsid w:val="009E1A0B"/>
    <w:rsid w:val="00A00231"/>
    <w:rsid w:val="00A20EBC"/>
    <w:rsid w:val="00A23D16"/>
    <w:rsid w:val="00A25985"/>
    <w:rsid w:val="00A26570"/>
    <w:rsid w:val="00A36E7C"/>
    <w:rsid w:val="00A425DC"/>
    <w:rsid w:val="00A70A0E"/>
    <w:rsid w:val="00A824F2"/>
    <w:rsid w:val="00A95611"/>
    <w:rsid w:val="00AC455E"/>
    <w:rsid w:val="00AF7C46"/>
    <w:rsid w:val="00B0039C"/>
    <w:rsid w:val="00B038C0"/>
    <w:rsid w:val="00B06DA1"/>
    <w:rsid w:val="00B14783"/>
    <w:rsid w:val="00B20B4F"/>
    <w:rsid w:val="00B43C7F"/>
    <w:rsid w:val="00B45F8C"/>
    <w:rsid w:val="00B66A65"/>
    <w:rsid w:val="00B93052"/>
    <w:rsid w:val="00BC03FF"/>
    <w:rsid w:val="00BC2570"/>
    <w:rsid w:val="00BC79DE"/>
    <w:rsid w:val="00BD3993"/>
    <w:rsid w:val="00BE5325"/>
    <w:rsid w:val="00C02085"/>
    <w:rsid w:val="00C16666"/>
    <w:rsid w:val="00C1732D"/>
    <w:rsid w:val="00C301D7"/>
    <w:rsid w:val="00C375C6"/>
    <w:rsid w:val="00C50FDC"/>
    <w:rsid w:val="00C5266D"/>
    <w:rsid w:val="00C56DDA"/>
    <w:rsid w:val="00C62D87"/>
    <w:rsid w:val="00C6681A"/>
    <w:rsid w:val="00C763AE"/>
    <w:rsid w:val="00C80786"/>
    <w:rsid w:val="00CA1B86"/>
    <w:rsid w:val="00CC6CC7"/>
    <w:rsid w:val="00CD00C6"/>
    <w:rsid w:val="00CE7F36"/>
    <w:rsid w:val="00CF4042"/>
    <w:rsid w:val="00D055FB"/>
    <w:rsid w:val="00D102CF"/>
    <w:rsid w:val="00D32769"/>
    <w:rsid w:val="00D45875"/>
    <w:rsid w:val="00D83A35"/>
    <w:rsid w:val="00DA20C3"/>
    <w:rsid w:val="00DB0070"/>
    <w:rsid w:val="00DC4401"/>
    <w:rsid w:val="00DD204E"/>
    <w:rsid w:val="00DD3859"/>
    <w:rsid w:val="00DD4374"/>
    <w:rsid w:val="00DE257C"/>
    <w:rsid w:val="00DF5923"/>
    <w:rsid w:val="00E0202A"/>
    <w:rsid w:val="00E16C94"/>
    <w:rsid w:val="00EA1F61"/>
    <w:rsid w:val="00EC15F0"/>
    <w:rsid w:val="00EC6D8B"/>
    <w:rsid w:val="00ED20F3"/>
    <w:rsid w:val="00ED215A"/>
    <w:rsid w:val="00ED7729"/>
    <w:rsid w:val="00EF2255"/>
    <w:rsid w:val="00F11793"/>
    <w:rsid w:val="00F42B61"/>
    <w:rsid w:val="00F500AA"/>
    <w:rsid w:val="00F50E79"/>
    <w:rsid w:val="00F52D89"/>
    <w:rsid w:val="00F60909"/>
    <w:rsid w:val="00F6391C"/>
    <w:rsid w:val="00F73A37"/>
    <w:rsid w:val="00F83EA0"/>
    <w:rsid w:val="00FA063C"/>
    <w:rsid w:val="00FA4547"/>
    <w:rsid w:val="00FC2FB6"/>
    <w:rsid w:val="00FC5A42"/>
    <w:rsid w:val="00FD6838"/>
    <w:rsid w:val="00FE3AEE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EA98"/>
  <w15:docId w15:val="{7608F8C2-663B-400F-8C4F-BC66FAF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D7729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4">
    <w:name w:val="No Spacing"/>
    <w:link w:val="a5"/>
    <w:uiPriority w:val="99"/>
    <w:qFormat/>
    <w:rsid w:val="00ED7729"/>
    <w:rPr>
      <w:sz w:val="22"/>
      <w:szCs w:val="22"/>
      <w:lang w:eastAsia="en-US"/>
    </w:rPr>
  </w:style>
  <w:style w:type="paragraph" w:styleId="a6">
    <w:name w:val="Normal (Web)"/>
    <w:basedOn w:val="a"/>
    <w:uiPriority w:val="99"/>
    <w:qFormat/>
    <w:rsid w:val="00ED7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qFormat/>
    <w:rsid w:val="00ED772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D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7729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692ED1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4306C8"/>
    <w:rPr>
      <w:sz w:val="22"/>
      <w:szCs w:val="22"/>
      <w:lang w:eastAsia="en-US"/>
    </w:rPr>
  </w:style>
  <w:style w:type="character" w:customStyle="1" w:styleId="1">
    <w:name w:val="Основной шрифт абзаца1"/>
    <w:rsid w:val="00596390"/>
  </w:style>
  <w:style w:type="character" w:customStyle="1" w:styleId="textexposedshow">
    <w:name w:val="text_exposed_show"/>
    <w:basedOn w:val="a0"/>
    <w:rsid w:val="00C6681A"/>
  </w:style>
  <w:style w:type="character" w:customStyle="1" w:styleId="2">
    <w:name w:val="Основной текст (2)_"/>
    <w:basedOn w:val="a0"/>
    <w:link w:val="20"/>
    <w:uiPriority w:val="99"/>
    <w:rsid w:val="009D5BCF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D5BCF"/>
    <w:pPr>
      <w:widowControl w:val="0"/>
      <w:shd w:val="clear" w:color="auto" w:fill="FFFFFF"/>
      <w:spacing w:before="1200" w:after="120" w:line="288" w:lineRule="exact"/>
      <w:ind w:hanging="3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">
    <w:name w:val="Основной текст (2)1"/>
    <w:basedOn w:val="a"/>
    <w:uiPriority w:val="99"/>
    <w:rsid w:val="009D5BCF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F50E79"/>
    <w:pPr>
      <w:ind w:left="709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link w:val="a4"/>
    <w:uiPriority w:val="99"/>
    <w:locked/>
    <w:rsid w:val="003202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&#1077;&#1089;&#1110;&#1103;\&#1056;&#1110;&#1096;&#1077;&#1085;&#1085;&#1103;%20&#1087;&#1088;&#1086;%20&#1058;&#1055;&#1042;%20%20%20&#1046;&#1050;&#1043;\&#1056;&#1110;&#1096;&#1077;&#1085;&#1085;&#1103;%20&#1087;&#1088;&#1086;%20&#1058;&#1055;&#1042;%20%20%20&#1046;&#105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ТПВ   ЖКГ.dot</Template>
  <TotalTime>6</TotalTime>
  <Pages>4</Pages>
  <Words>3038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ЖКГ_002</cp:lastModifiedBy>
  <cp:revision>5</cp:revision>
  <cp:lastPrinted>2020-02-05T11:28:00Z</cp:lastPrinted>
  <dcterms:created xsi:type="dcterms:W3CDTF">2024-12-09T09:08:00Z</dcterms:created>
  <dcterms:modified xsi:type="dcterms:W3CDTF">2026-01-14T08:01:00Z</dcterms:modified>
</cp:coreProperties>
</file>